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十善业之-不妄语 修学资料</w:t>
      </w:r>
    </w:p>
    <w:p>
      <w:p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《藏传净土法》第84课节选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560" w:firstLineChars="200"/>
        <w:jc w:val="both"/>
        <w:rPr>
          <w:rFonts w:hint="eastAsia" w:ascii="华文楷体" w:hAnsi="华文楷体" w:eastAsia="华文楷体" w:cs="华文楷体"/>
          <w:kern w:val="2"/>
          <w:sz w:val="28"/>
          <w:szCs w:val="28"/>
        </w:rPr>
      </w:pPr>
      <w:r>
        <w:rPr>
          <w:rFonts w:hint="eastAsia" w:ascii="华文楷体" w:hAnsi="华文楷体" w:eastAsia="华文楷体" w:cs="华文楷体"/>
          <w:kern w:val="2"/>
          <w:sz w:val="28"/>
          <w:szCs w:val="28"/>
          <w:lang w:val="en-US" w:eastAsia="zh-CN" w:bidi="ar"/>
        </w:rPr>
        <w:t>说实语：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560" w:firstLineChars="200"/>
        <w:jc w:val="both"/>
        <w:rPr>
          <w:rFonts w:hint="eastAsia" w:ascii="华文楷体" w:hAnsi="华文楷体" w:eastAsia="华文楷体" w:cs="华文楷体"/>
          <w:kern w:val="2"/>
          <w:sz w:val="28"/>
          <w:szCs w:val="28"/>
        </w:rPr>
      </w:pPr>
      <w:r>
        <w:rPr>
          <w:rFonts w:hint="eastAsia" w:ascii="华文楷体" w:hAnsi="华文楷体" w:eastAsia="华文楷体" w:cs="华文楷体"/>
          <w:kern w:val="2"/>
          <w:sz w:val="28"/>
          <w:szCs w:val="28"/>
          <w:lang w:val="en-US" w:eastAsia="zh-CN" w:bidi="ar"/>
        </w:rPr>
        <w:t>即不但不说妄语，而且在此基础上说真实可靠的语言。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560" w:firstLineChars="200"/>
        <w:jc w:val="both"/>
        <w:rPr>
          <w:rFonts w:hint="eastAsia" w:ascii="华文楷体" w:hAnsi="华文楷体" w:eastAsia="华文楷体" w:cs="华文楷体"/>
          <w:kern w:val="2"/>
          <w:sz w:val="28"/>
          <w:szCs w:val="28"/>
        </w:rPr>
      </w:pPr>
      <w:r>
        <w:rPr>
          <w:rFonts w:hint="eastAsia" w:ascii="华文楷体" w:hAnsi="华文楷体" w:eastAsia="华文楷体" w:cs="华文楷体"/>
          <w:kern w:val="2"/>
          <w:sz w:val="28"/>
          <w:szCs w:val="28"/>
          <w:lang w:val="en-US" w:eastAsia="zh-CN" w:bidi="ar"/>
        </w:rPr>
        <w:t>《大方等大集经·宝女品》中说：“菩萨摩诃萨有三种实。何等为三？一者不诳诸佛，二者不诳己身，三者不诳众生。”也就是说，所谓的实语就是不欺骗诸佛、不欺骗自己、不欺骗一切众生。此经又云：“菩萨实者，凡所言说，口意相称。”所谓实语，就是口中所说的话和内心的想法相称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560" w:firstLineChars="200"/>
        <w:jc w:val="both"/>
        <w:rPr>
          <w:rFonts w:hint="eastAsia" w:ascii="华文楷体" w:hAnsi="华文楷体" w:eastAsia="华文楷体" w:cs="华文楷体"/>
          <w:kern w:val="2"/>
          <w:sz w:val="28"/>
          <w:szCs w:val="28"/>
        </w:rPr>
      </w:pPr>
      <w:r>
        <w:rPr>
          <w:rFonts w:hint="eastAsia" w:ascii="华文楷体" w:hAnsi="华文楷体" w:eastAsia="华文楷体" w:cs="华文楷体"/>
          <w:kern w:val="2"/>
          <w:sz w:val="28"/>
          <w:szCs w:val="28"/>
          <w:lang w:val="en-US" w:eastAsia="zh-CN" w:bidi="ar"/>
        </w:rPr>
        <w:t>如果心里装一套，口中说另一套，这种口是心非之徒就是狡诈者。所以说实语非常重要，大家应该尽量断除妄语，甚至开玩笑都不要说妄语。如果一个人常说妄语，他念的咒语不会灵验；如果一个人恒时说实语，他念咒作加持会有不共的效果，最终还能成就谛实语。因此道友们今后要说实语，这对自他都有很大意义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560" w:firstLineChars="200"/>
        <w:jc w:val="both"/>
        <w:rPr>
          <w:rFonts w:hint="eastAsia" w:ascii="华文楷体" w:hAnsi="华文楷体" w:eastAsia="华文楷体" w:cs="华文楷体"/>
          <w:kern w:val="2"/>
          <w:sz w:val="28"/>
          <w:szCs w:val="28"/>
        </w:rPr>
      </w:pPr>
      <w:r>
        <w:rPr>
          <w:rFonts w:hint="eastAsia" w:ascii="华文楷体" w:hAnsi="华文楷体" w:eastAsia="华文楷体" w:cs="华文楷体"/>
          <w:kern w:val="2"/>
          <w:sz w:val="28"/>
          <w:szCs w:val="28"/>
          <w:lang w:val="en-US" w:eastAsia="zh-CN" w:bidi="ar"/>
        </w:rPr>
        <w:t>《正法念处经》云：“甘露及毒药，皆在人舌中，实语成甘露，妄言则为毒。”人们喜爱的甘露以及厌恶的毒药都在自己的舌头上——实语就是甘露，妄语就是毒药。到底是要甘露还是毒药，这完全取决于我们自己的选择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560" w:firstLineChars="200"/>
        <w:jc w:val="both"/>
        <w:rPr>
          <w:rFonts w:hint="eastAsia" w:ascii="华文楷体" w:hAnsi="华文楷体" w:eastAsia="华文楷体" w:cs="华文楷体"/>
          <w:kern w:val="2"/>
          <w:sz w:val="28"/>
          <w:szCs w:val="28"/>
        </w:rPr>
      </w:pPr>
      <w:r>
        <w:rPr>
          <w:rFonts w:hint="eastAsia" w:ascii="华文楷体" w:hAnsi="华文楷体" w:eastAsia="华文楷体" w:cs="华文楷体"/>
          <w:kern w:val="2"/>
          <w:sz w:val="28"/>
          <w:szCs w:val="28"/>
          <w:lang w:val="en-US" w:eastAsia="zh-CN" w:bidi="ar"/>
        </w:rPr>
        <w:t>学习这些道理后，大家要认识到妄语的过患和实语的功德。很多人以前都有说妄语的习惯，甚至开玩笑或者没必要时也要欺骗别人，这样做确实很不好。《大智度论》中说：“实语第一戒，实语升天梯，实语小而大，妄语入地狱。”讲得很清楚：实语是转生天界之因，说实语看似为小事，其实它的功德非常大；反之，妄语看似为小事，可是过患却极大，是堕入地狱的因。现在很多人觉得：我很会吹牛，我特别会骗人，我好聪明啊！实际上，欺骗别人就是欺骗自己，终有一天会伤害到自己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560" w:firstLineChars="200"/>
        <w:jc w:val="both"/>
        <w:rPr>
          <w:rFonts w:hint="eastAsia" w:ascii="华文楷体" w:hAnsi="华文楷体" w:eastAsia="华文楷体" w:cs="华文楷体"/>
          <w:kern w:val="2"/>
          <w:sz w:val="28"/>
          <w:szCs w:val="28"/>
        </w:rPr>
      </w:pPr>
      <w:r>
        <w:rPr>
          <w:rFonts w:hint="eastAsia" w:ascii="华文楷体" w:hAnsi="华文楷体" w:eastAsia="华文楷体" w:cs="华文楷体"/>
          <w:kern w:val="2"/>
          <w:sz w:val="28"/>
          <w:szCs w:val="28"/>
          <w:lang w:val="en-US" w:eastAsia="zh-CN" w:bidi="ar"/>
        </w:rPr>
        <w:t>不过有些佛经中说，如果不分时间和场合，在任何情况下都原原本本地说实话，这也很难了解佛陀的密意。在特殊情况下，适当说一些方便语也是开许的，如果任何方便语都不能说，有时候也会遇到一些麻烦。当然，什么情况下能说方便语，什么情况下不能说，只有具智慧者才知道，没有智慧的人很难抉择，所以在这个问题上大家还是谨慎为妙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560" w:firstLineChars="200"/>
        <w:jc w:val="both"/>
        <w:rPr>
          <w:rFonts w:hint="eastAsia" w:ascii="华文楷体" w:hAnsi="华文楷体" w:eastAsia="华文楷体" w:cs="华文楷体"/>
          <w:kern w:val="2"/>
          <w:sz w:val="28"/>
          <w:szCs w:val="28"/>
        </w:rPr>
      </w:pPr>
      <w:r>
        <w:rPr>
          <w:rFonts w:hint="eastAsia" w:ascii="华文楷体" w:hAnsi="华文楷体" w:eastAsia="华文楷体" w:cs="华文楷体"/>
          <w:kern w:val="2"/>
          <w:sz w:val="28"/>
          <w:szCs w:val="28"/>
          <w:lang w:val="en-US" w:eastAsia="zh-CN" w:bidi="ar"/>
        </w:rPr>
        <w:t>《因缘品》中说：“实语如甘露，实语乃无上，住于实义法，佛说为诚实。”实语就像甘露一样，实语在世间是最无上的，如果我们的心安住于诚实的状态，口中所说的话也会真实，佛说这样的人是诚实之人。这种人不仅今生能得到别人的信任，生生世世人们都会相信他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560" w:firstLineChars="200"/>
        <w:jc w:val="both"/>
        <w:rPr>
          <w:rFonts w:hint="eastAsia" w:ascii="华文楷体" w:hAnsi="华文楷体" w:eastAsia="华文楷体" w:cs="华文楷体"/>
          <w:kern w:val="2"/>
          <w:sz w:val="28"/>
          <w:szCs w:val="28"/>
        </w:rPr>
      </w:pPr>
      <w:r>
        <w:rPr>
          <w:rFonts w:hint="eastAsia" w:ascii="华文楷体" w:hAnsi="华文楷体" w:eastAsia="华文楷体" w:cs="华文楷体"/>
          <w:kern w:val="2"/>
          <w:sz w:val="28"/>
          <w:szCs w:val="28"/>
          <w:lang w:val="en-US" w:eastAsia="zh-CN" w:bidi="ar"/>
        </w:rPr>
        <w:t>在现实中可以发现，有些人虽然说了很多话，可是别人都不相信，而有些人说的话虽然不多，却非常有分量。为什么会这样呢？原因就在于他们的语言存在真实和虚妄之别——诚实之人宛如纯金一样，是众人的信任、欢喜之处；而不诚实之人不会得到他人的信任，只会遭到人们的厌恶和唾弃。</w:t>
      </w:r>
    </w:p>
    <w:p>
      <w:pPr>
        <w:keepNext w:val="0"/>
        <w:keepLines w:val="0"/>
        <w:widowControl w:val="0"/>
        <w:suppressLineNumbers w:val="0"/>
        <w:adjustRightInd w:val="0"/>
        <w:snapToGrid w:val="0"/>
        <w:spacing w:before="0" w:beforeAutospacing="0" w:after="0" w:afterAutospacing="0"/>
        <w:ind w:left="0" w:right="0" w:firstLine="560" w:firstLineChars="200"/>
        <w:jc w:val="both"/>
        <w:rPr>
          <w:rFonts w:hint="eastAsia" w:ascii="华文楷体" w:hAnsi="华文楷体" w:eastAsia="华文楷体" w:cs="华文楷体"/>
          <w:kern w:val="2"/>
          <w:sz w:val="28"/>
          <w:szCs w:val="28"/>
        </w:rPr>
      </w:pPr>
      <w:r>
        <w:rPr>
          <w:rFonts w:hint="eastAsia" w:ascii="华文楷体" w:hAnsi="华文楷体" w:eastAsia="华文楷体" w:cs="华文楷体"/>
          <w:kern w:val="2"/>
          <w:sz w:val="28"/>
          <w:szCs w:val="28"/>
          <w:lang w:val="en-US" w:eastAsia="zh-CN" w:bidi="ar"/>
        </w:rPr>
        <w:t>在座的各位都是佛教徒，自己的言行应该与世间人有所不同，如果以前有不诚实的毛病，今后应该尽量改正。对有心人来说，通过一次学习就能断除从前的恶习。有些大德依止上师的时间并不长，有些依止了六七年，有些依止了十来年，可是通过短期的依止，一生也发生了质的改变。我们也要成为这样的好修行人。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《佛说十善业道经演义》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spacing w:line="400" w:lineRule="exact"/>
        <w:ind w:firstLine="480" w:firstLineChars="200"/>
        <w:jc w:val="left"/>
        <w:rPr>
          <w:rFonts w:hint="eastAsia" w:ascii="汉仪粗宋简" w:hAnsi="华文中宋" w:eastAsia="汉仪粗宋简" w:cs="宋体"/>
          <w:color w:val="000000"/>
          <w:kern w:val="0"/>
          <w:sz w:val="24"/>
        </w:rPr>
      </w:pPr>
      <w:r>
        <w:rPr>
          <w:rFonts w:hint="eastAsia" w:ascii="汉仪粗宋简" w:hAnsi="华文中宋" w:eastAsia="汉仪粗宋简" w:cs="宋体"/>
          <w:color w:val="000000"/>
          <w:kern w:val="0"/>
          <w:sz w:val="24"/>
        </w:rPr>
        <w:t>丁四、明离妄语功德</w:t>
      </w:r>
    </w:p>
    <w:p>
      <w:pPr>
        <w:spacing w:line="100" w:lineRule="exact"/>
        <w:ind w:firstLine="480" w:firstLineChars="200"/>
        <w:jc w:val="left"/>
        <w:rPr>
          <w:rFonts w:hint="eastAsia" w:ascii="华文中宋" w:hAnsi="华文中宋" w:eastAsia="华文中宋" w:cs="宋体"/>
          <w:color w:val="000000"/>
          <w:kern w:val="0"/>
          <w:sz w:val="24"/>
        </w:rPr>
      </w:pPr>
    </w:p>
    <w:p>
      <w:pPr>
        <w:spacing w:line="400" w:lineRule="exact"/>
        <w:ind w:firstLine="480" w:firstLineChars="200"/>
        <w:jc w:val="left"/>
        <w:rPr>
          <w:rFonts w:hint="eastAsia" w:ascii="黑体" w:hAnsi="华文中宋" w:eastAsia="黑体"/>
          <w:color w:val="000000"/>
          <w:sz w:val="24"/>
        </w:rPr>
      </w:pPr>
      <w:r>
        <w:rPr>
          <w:rFonts w:hint="eastAsia" w:ascii="黑体" w:hAnsi="华文中宋" w:eastAsia="黑体"/>
          <w:color w:val="000000"/>
          <w:sz w:val="24"/>
        </w:rPr>
        <w:t>【</w:t>
      </w:r>
      <w:r>
        <w:rPr>
          <w:rFonts w:hint="eastAsia" w:ascii="黑体" w:hAnsi="黑体" w:eastAsia="黑体" w:cs="宋体"/>
          <w:b/>
          <w:color w:val="000000"/>
          <w:kern w:val="0"/>
          <w:sz w:val="24"/>
        </w:rPr>
        <w:t>复次，龙王！若离妄语，即得八种天所赞法</w:t>
      </w:r>
      <w:r>
        <w:rPr>
          <w:rFonts w:hint="eastAsia" w:ascii="黑体" w:hAnsi="黑体" w:eastAsia="黑体"/>
          <w:b/>
          <w:sz w:val="24"/>
        </w:rPr>
        <w:t>。</w:t>
      </w:r>
      <w:r>
        <w:rPr>
          <w:rFonts w:hint="eastAsia" w:ascii="黑体" w:hAnsi="华文中宋" w:eastAsia="黑体"/>
          <w:color w:val="000000"/>
          <w:sz w:val="24"/>
        </w:rPr>
        <w:t>】</w:t>
      </w:r>
    </w:p>
    <w:p>
      <w:pPr>
        <w:spacing w:line="100" w:lineRule="exact"/>
        <w:ind w:firstLine="482" w:firstLineChars="200"/>
        <w:jc w:val="left"/>
        <w:rPr>
          <w:rFonts w:hint="eastAsia" w:ascii="黑体" w:hAnsi="黑体" w:eastAsia="黑体" w:cs="宋体"/>
          <w:b/>
          <w:color w:val="000000"/>
          <w:kern w:val="0"/>
          <w:sz w:val="24"/>
        </w:rPr>
      </w:pPr>
    </w:p>
    <w:p>
      <w:pPr>
        <w:autoSpaceDE w:val="0"/>
        <w:autoSpaceDN w:val="0"/>
        <w:spacing w:line="400" w:lineRule="exact"/>
        <w:ind w:firstLine="480" w:firstLineChars="200"/>
        <w:rPr>
          <w:rFonts w:hint="eastAsia"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妄语就是不真实的语言，没有见到说见到，已经见到说没见到；没有听到说听到，已经听到说没听到；不知道说知道、已经知道说不知道等等。如果远离妄语，就会得到天人所赞的八种妙法。</w:t>
      </w:r>
    </w:p>
    <w:p>
      <w:pPr>
        <w:autoSpaceDE w:val="0"/>
        <w:autoSpaceDN w:val="0"/>
        <w:spacing w:line="100" w:lineRule="exact"/>
        <w:ind w:firstLine="480" w:firstLineChars="200"/>
        <w:rPr>
          <w:rFonts w:hint="eastAsia" w:ascii="华文中宋" w:hAnsi="华文中宋" w:eastAsia="华文中宋"/>
          <w:sz w:val="24"/>
          <w:lang w:val="zh-CN"/>
        </w:rPr>
      </w:pPr>
    </w:p>
    <w:p>
      <w:pPr>
        <w:spacing w:line="400" w:lineRule="exact"/>
        <w:ind w:firstLine="480" w:firstLineChars="200"/>
        <w:jc w:val="left"/>
        <w:rPr>
          <w:rFonts w:hint="eastAsia" w:ascii="黑体" w:hAnsi="华文中宋" w:eastAsia="黑体"/>
          <w:color w:val="000000"/>
          <w:sz w:val="24"/>
        </w:rPr>
      </w:pPr>
      <w:r>
        <w:rPr>
          <w:rFonts w:hint="eastAsia" w:ascii="黑体" w:hAnsi="华文中宋" w:eastAsia="黑体"/>
          <w:color w:val="000000"/>
          <w:sz w:val="24"/>
        </w:rPr>
        <w:t>【</w:t>
      </w:r>
      <w:r>
        <w:rPr>
          <w:rFonts w:hint="eastAsia" w:ascii="黑体" w:hAnsi="黑体" w:eastAsia="黑体" w:cs="宋体"/>
          <w:b/>
          <w:color w:val="000000"/>
          <w:kern w:val="0"/>
          <w:sz w:val="24"/>
        </w:rPr>
        <w:t>何等为八？一、口常清净、优</w:t>
      </w:r>
      <w:r>
        <w:rPr>
          <w:rFonts w:ascii="黑体" w:hAnsi="黑体" w:eastAsia="黑体" w:cs="宋体"/>
          <w:b/>
          <w:color w:val="000000"/>
          <w:kern w:val="0"/>
          <w:sz w:val="24"/>
        </w:rPr>
        <w:t>钵</w:t>
      </w:r>
      <w:r>
        <w:rPr>
          <w:rFonts w:hint="eastAsia" w:ascii="黑体" w:hAnsi="黑体" w:eastAsia="黑体" w:cs="宋体"/>
          <w:b/>
          <w:color w:val="000000"/>
          <w:kern w:val="0"/>
          <w:sz w:val="24"/>
        </w:rPr>
        <w:t>华香</w:t>
      </w:r>
      <w:r>
        <w:rPr>
          <w:rFonts w:hint="eastAsia" w:ascii="黑体" w:hAnsi="黑体" w:eastAsia="黑体"/>
          <w:b/>
          <w:sz w:val="24"/>
        </w:rPr>
        <w:t>；</w:t>
      </w:r>
      <w:r>
        <w:rPr>
          <w:rFonts w:hint="eastAsia" w:ascii="黑体" w:hAnsi="华文中宋" w:eastAsia="黑体"/>
          <w:color w:val="000000"/>
          <w:sz w:val="24"/>
        </w:rPr>
        <w:t>】</w:t>
      </w:r>
    </w:p>
    <w:p>
      <w:pPr>
        <w:spacing w:line="100" w:lineRule="exact"/>
        <w:ind w:firstLine="482" w:firstLineChars="200"/>
        <w:jc w:val="left"/>
        <w:rPr>
          <w:rFonts w:hint="eastAsia" w:ascii="黑体" w:hAnsi="黑体" w:eastAsia="黑体" w:cs="宋体"/>
          <w:b/>
          <w:color w:val="000000"/>
          <w:kern w:val="0"/>
          <w:sz w:val="24"/>
        </w:rPr>
      </w:pPr>
    </w:p>
    <w:p>
      <w:pPr>
        <w:spacing w:line="400" w:lineRule="exact"/>
        <w:ind w:firstLine="480" w:firstLineChars="200"/>
        <w:jc w:val="left"/>
        <w:rPr>
          <w:rFonts w:hint="eastAsia" w:ascii="华文中宋" w:hAnsi="华文中宋" w:eastAsia="华文中宋" w:cs="宋体"/>
          <w:kern w:val="0"/>
          <w:sz w:val="24"/>
          <w:lang w:val="zh-CN"/>
        </w:rPr>
      </w:pPr>
      <w:r>
        <w:rPr>
          <w:rFonts w:hint="eastAsia" w:ascii="华文中宋" w:hAnsi="华文中宋" w:eastAsia="华文中宋" w:cs="宋体"/>
          <w:kern w:val="0"/>
          <w:sz w:val="24"/>
          <w:lang w:val="zh-CN"/>
        </w:rPr>
        <w:t>如果远离妄语，每句话都是真心实意地说，这样恒时以清净的心说清净的语言，就感得口中常常清净，散发青莲花的芳香。</w:t>
      </w:r>
    </w:p>
    <w:p>
      <w:pPr>
        <w:spacing w:line="100" w:lineRule="exact"/>
        <w:ind w:firstLine="480" w:firstLineChars="200"/>
        <w:jc w:val="left"/>
        <w:rPr>
          <w:rFonts w:hint="eastAsia" w:ascii="华文中宋" w:hAnsi="华文中宋" w:eastAsia="华文中宋" w:cs="宋体"/>
          <w:kern w:val="0"/>
          <w:sz w:val="24"/>
          <w:lang w:val="zh-CN"/>
        </w:rPr>
      </w:pPr>
    </w:p>
    <w:p>
      <w:pPr>
        <w:spacing w:line="400" w:lineRule="exact"/>
        <w:ind w:firstLine="480" w:firstLineChars="200"/>
        <w:jc w:val="left"/>
        <w:rPr>
          <w:rFonts w:hint="eastAsia" w:ascii="黑体" w:hAnsi="黑体" w:eastAsia="黑体" w:cs="宋体"/>
          <w:b/>
          <w:color w:val="000000"/>
          <w:kern w:val="0"/>
          <w:sz w:val="24"/>
        </w:rPr>
      </w:pPr>
      <w:r>
        <w:rPr>
          <w:rFonts w:hint="eastAsia" w:ascii="黑体" w:hAnsi="华文中宋" w:eastAsia="黑体"/>
          <w:color w:val="000000"/>
          <w:sz w:val="24"/>
        </w:rPr>
        <w:t>【</w:t>
      </w:r>
      <w:r>
        <w:rPr>
          <w:rFonts w:hint="eastAsia" w:ascii="黑体" w:hAnsi="黑体" w:eastAsia="黑体" w:cs="宋体"/>
          <w:b/>
          <w:color w:val="000000"/>
          <w:kern w:val="0"/>
          <w:sz w:val="24"/>
        </w:rPr>
        <w:t>二、为诸世间之所信伏；三、发言成证，人天敬爱</w:t>
      </w:r>
      <w:r>
        <w:rPr>
          <w:rFonts w:hint="eastAsia" w:ascii="黑体" w:hAnsi="黑体" w:eastAsia="黑体"/>
          <w:b/>
          <w:sz w:val="24"/>
        </w:rPr>
        <w:t>；</w:t>
      </w:r>
      <w:r>
        <w:rPr>
          <w:rFonts w:hint="eastAsia" w:ascii="黑体" w:hAnsi="华文中宋" w:eastAsia="黑体"/>
          <w:color w:val="000000"/>
          <w:sz w:val="24"/>
        </w:rPr>
        <w:t>】</w:t>
      </w:r>
    </w:p>
    <w:p>
      <w:pPr>
        <w:autoSpaceDE w:val="0"/>
        <w:autoSpaceDN w:val="0"/>
        <w:spacing w:line="400" w:lineRule="exact"/>
        <w:ind w:firstLine="480" w:firstLineChars="200"/>
        <w:rPr>
          <w:rFonts w:hint="eastAsia" w:ascii="华文中宋" w:hAnsi="华文中宋" w:eastAsia="华文中宋"/>
          <w:sz w:val="24"/>
          <w:lang w:val="zh-CN"/>
        </w:rPr>
      </w:pPr>
      <w:r>
        <w:rPr>
          <w:rFonts w:hint="eastAsia" w:eastAsia="华文中宋"/>
          <w:sz w:val="24"/>
          <w:lang w:val="zh-CN"/>
        </w:rPr>
        <w:t>平时远离妄语，说任何话都发自于真诚的心，这样会成就真实语的力量。也就是，凡是所说的言论都为世间所信受、折伏。而且</w:t>
      </w:r>
      <w:r>
        <w:rPr>
          <w:rFonts w:hint="eastAsia" w:ascii="华文中宋" w:hAnsi="华文中宋" w:eastAsia="华文中宋"/>
          <w:sz w:val="24"/>
          <w:lang w:val="zh-CN"/>
        </w:rPr>
        <w:t>遇到判决事物时，发言就成为证明，为人天所尊敬、爱戴。</w:t>
      </w:r>
    </w:p>
    <w:p>
      <w:pPr>
        <w:spacing w:line="400" w:lineRule="exact"/>
        <w:ind w:firstLine="480" w:firstLineChars="200"/>
        <w:jc w:val="left"/>
        <w:rPr>
          <w:rFonts w:hint="eastAsia" w:ascii="华文中宋" w:hAnsi="华文中宋" w:eastAsia="华文中宋" w:cs="宋体"/>
          <w:kern w:val="0"/>
          <w:sz w:val="24"/>
          <w:lang w:val="zh-CN"/>
        </w:rPr>
      </w:pPr>
      <w:r>
        <w:rPr>
          <w:rFonts w:hint="eastAsia" w:ascii="华文中宋" w:hAnsi="华文中宋" w:eastAsia="华文中宋" w:cs="宋体"/>
          <w:kern w:val="0"/>
          <w:sz w:val="24"/>
          <w:lang w:val="zh-CN"/>
        </w:rPr>
        <w:t>意思是指，如果发言不带任何妄语，凡是说到的见、闻、觉、知等都是事实，这样的语言就成为证明。</w:t>
      </w:r>
    </w:p>
    <w:p>
      <w:pPr>
        <w:spacing w:line="100" w:lineRule="exact"/>
        <w:ind w:firstLine="482" w:firstLineChars="200"/>
        <w:jc w:val="left"/>
        <w:rPr>
          <w:rFonts w:hint="eastAsia" w:ascii="黑体" w:hAnsi="黑体" w:eastAsia="黑体" w:cs="宋体"/>
          <w:b/>
          <w:color w:val="000000"/>
          <w:kern w:val="0"/>
          <w:sz w:val="24"/>
        </w:rPr>
      </w:pPr>
    </w:p>
    <w:p>
      <w:pPr>
        <w:spacing w:line="400" w:lineRule="exact"/>
        <w:ind w:firstLine="480" w:firstLineChars="200"/>
        <w:jc w:val="left"/>
        <w:rPr>
          <w:rFonts w:hint="eastAsia" w:ascii="黑体" w:hAnsi="华文中宋" w:eastAsia="黑体"/>
          <w:color w:val="000000"/>
          <w:sz w:val="24"/>
        </w:rPr>
      </w:pPr>
      <w:r>
        <w:rPr>
          <w:rFonts w:hint="eastAsia" w:ascii="黑体" w:hAnsi="华文中宋" w:eastAsia="黑体"/>
          <w:color w:val="000000"/>
          <w:sz w:val="24"/>
        </w:rPr>
        <w:t>【</w:t>
      </w:r>
      <w:r>
        <w:rPr>
          <w:rFonts w:hint="eastAsia" w:ascii="黑体" w:hAnsi="黑体" w:eastAsia="黑体" w:cs="宋体"/>
          <w:b/>
          <w:color w:val="000000"/>
          <w:kern w:val="0"/>
          <w:sz w:val="24"/>
        </w:rPr>
        <w:t>四、常以爱语安慰众生</w:t>
      </w:r>
      <w:r>
        <w:rPr>
          <w:rFonts w:hint="eastAsia" w:ascii="黑体" w:hAnsi="黑体" w:eastAsia="黑体"/>
          <w:b/>
          <w:sz w:val="24"/>
        </w:rPr>
        <w:t>；</w:t>
      </w:r>
      <w:r>
        <w:rPr>
          <w:rFonts w:hint="eastAsia" w:ascii="黑体" w:hAnsi="华文中宋" w:eastAsia="黑体"/>
          <w:color w:val="000000"/>
          <w:sz w:val="24"/>
        </w:rPr>
        <w:t>】</w:t>
      </w:r>
    </w:p>
    <w:p>
      <w:pPr>
        <w:spacing w:line="100" w:lineRule="exact"/>
        <w:ind w:firstLine="482" w:firstLineChars="200"/>
        <w:jc w:val="left"/>
        <w:rPr>
          <w:rFonts w:hint="eastAsia" w:ascii="黑体" w:hAnsi="黑体" w:eastAsia="黑体" w:cs="宋体"/>
          <w:b/>
          <w:color w:val="000000"/>
          <w:kern w:val="0"/>
          <w:sz w:val="24"/>
        </w:rPr>
      </w:pPr>
    </w:p>
    <w:p>
      <w:pPr>
        <w:spacing w:line="400" w:lineRule="exact"/>
        <w:ind w:firstLine="480" w:firstLineChars="200"/>
        <w:jc w:val="left"/>
        <w:rPr>
          <w:rFonts w:hint="eastAsia" w:ascii="华文中宋" w:hAnsi="华文中宋" w:eastAsia="华文中宋" w:cs="宋体"/>
          <w:kern w:val="0"/>
          <w:sz w:val="24"/>
          <w:lang w:val="zh-CN"/>
        </w:rPr>
      </w:pPr>
      <w:r>
        <w:rPr>
          <w:rFonts w:hint="eastAsia" w:ascii="华文中宋" w:hAnsi="华文中宋" w:eastAsia="华文中宋" w:cs="宋体"/>
          <w:kern w:val="0"/>
          <w:sz w:val="24"/>
          <w:lang w:val="zh-CN"/>
        </w:rPr>
        <w:t>如果说话丝毫不诳骗众生，这样以语业真诚的作用，常常能运用爱语安慰众生。</w:t>
      </w:r>
    </w:p>
    <w:p>
      <w:pPr>
        <w:spacing w:line="100" w:lineRule="exact"/>
        <w:ind w:firstLine="480" w:firstLineChars="200"/>
        <w:jc w:val="left"/>
        <w:rPr>
          <w:rFonts w:hint="eastAsia" w:ascii="华文中宋" w:hAnsi="华文中宋" w:eastAsia="华文中宋" w:cs="宋体"/>
          <w:kern w:val="0"/>
          <w:sz w:val="24"/>
          <w:lang w:val="zh-CN"/>
        </w:rPr>
      </w:pPr>
    </w:p>
    <w:p>
      <w:pPr>
        <w:spacing w:line="400" w:lineRule="exact"/>
        <w:ind w:firstLine="480" w:firstLineChars="200"/>
        <w:jc w:val="left"/>
        <w:rPr>
          <w:rFonts w:hint="eastAsia" w:ascii="黑体" w:hAnsi="华文中宋" w:eastAsia="黑体"/>
          <w:color w:val="000000"/>
          <w:sz w:val="24"/>
        </w:rPr>
      </w:pPr>
      <w:r>
        <w:rPr>
          <w:rFonts w:hint="eastAsia" w:ascii="黑体" w:hAnsi="华文中宋" w:eastAsia="黑体"/>
          <w:color w:val="000000"/>
          <w:sz w:val="24"/>
        </w:rPr>
        <w:t>【</w:t>
      </w:r>
      <w:r>
        <w:rPr>
          <w:rFonts w:hint="eastAsia" w:ascii="黑体" w:hAnsi="黑体" w:eastAsia="黑体" w:cs="宋体"/>
          <w:b/>
          <w:color w:val="000000"/>
          <w:kern w:val="0"/>
          <w:sz w:val="24"/>
        </w:rPr>
        <w:t>五、得胜意乐，三业清净</w:t>
      </w:r>
      <w:r>
        <w:rPr>
          <w:rFonts w:hint="eastAsia" w:ascii="黑体" w:hAnsi="黑体" w:eastAsia="黑体"/>
          <w:b/>
          <w:sz w:val="24"/>
        </w:rPr>
        <w:t>；</w:t>
      </w:r>
      <w:r>
        <w:rPr>
          <w:rFonts w:hint="eastAsia" w:ascii="黑体" w:hAnsi="华文中宋" w:eastAsia="黑体"/>
          <w:color w:val="000000"/>
          <w:sz w:val="24"/>
        </w:rPr>
        <w:t>】</w:t>
      </w:r>
    </w:p>
    <w:p>
      <w:pPr>
        <w:spacing w:line="100" w:lineRule="exact"/>
        <w:ind w:firstLine="482" w:firstLineChars="200"/>
        <w:jc w:val="left"/>
        <w:rPr>
          <w:rFonts w:hint="eastAsia" w:ascii="黑体" w:hAnsi="黑体" w:eastAsia="黑体" w:cs="宋体"/>
          <w:b/>
          <w:color w:val="000000"/>
          <w:kern w:val="0"/>
          <w:sz w:val="24"/>
        </w:rPr>
      </w:pPr>
    </w:p>
    <w:p>
      <w:pPr>
        <w:spacing w:line="400" w:lineRule="exact"/>
        <w:ind w:firstLine="480" w:firstLineChars="200"/>
        <w:jc w:val="left"/>
        <w:rPr>
          <w:rFonts w:hint="eastAsia" w:ascii="华文中宋" w:hAnsi="华文中宋" w:eastAsia="华文中宋" w:cs="宋体"/>
          <w:kern w:val="0"/>
          <w:sz w:val="24"/>
          <w:lang w:val="zh-CN"/>
        </w:rPr>
      </w:pPr>
      <w:r>
        <w:rPr>
          <w:rFonts w:hint="eastAsia" w:ascii="华文中宋" w:hAnsi="华文中宋" w:eastAsia="华文中宋" w:cs="宋体"/>
          <w:kern w:val="0"/>
          <w:sz w:val="24"/>
          <w:lang w:val="zh-CN"/>
        </w:rPr>
        <w:t>远离了妄语，心地真诚，就得到殊胜意乐。就是会有安详、稳固、清净的心态。</w:t>
      </w:r>
    </w:p>
    <w:p>
      <w:pPr>
        <w:spacing w:line="400" w:lineRule="exact"/>
        <w:ind w:firstLine="480" w:firstLineChars="200"/>
        <w:jc w:val="left"/>
        <w:rPr>
          <w:rFonts w:hint="eastAsia" w:ascii="华文中宋" w:hAnsi="华文中宋" w:eastAsia="华文中宋" w:cs="宋体"/>
          <w:kern w:val="0"/>
          <w:sz w:val="24"/>
          <w:lang w:val="zh-CN"/>
        </w:rPr>
      </w:pPr>
      <w:r>
        <w:rPr>
          <w:rFonts w:hint="eastAsia" w:ascii="华文中宋" w:hAnsi="华文中宋" w:eastAsia="华文中宋" w:cs="宋体"/>
          <w:kern w:val="0"/>
          <w:sz w:val="24"/>
          <w:lang w:val="zh-CN"/>
        </w:rPr>
        <w:t>这一点可以做个试验。比如以今天为期限认真地修离妄语，不论说什么话，都观照好自己的心，不让自己说一句妄语。再看这一天的心态是不是很安详、很稳固、很清净。按这样试验，就会深信远离妄语能得到殊胜意乐。</w:t>
      </w:r>
    </w:p>
    <w:p>
      <w:pPr>
        <w:spacing w:line="400" w:lineRule="exact"/>
        <w:ind w:firstLine="480" w:firstLineChars="200"/>
        <w:jc w:val="left"/>
        <w:rPr>
          <w:rFonts w:hint="eastAsia" w:ascii="华文中宋" w:hAnsi="华文中宋" w:eastAsia="华文中宋" w:cs="宋体"/>
          <w:kern w:val="0"/>
          <w:sz w:val="24"/>
          <w:lang w:val="zh-CN"/>
        </w:rPr>
      </w:pPr>
      <w:r>
        <w:rPr>
          <w:rFonts w:hint="eastAsia" w:ascii="华文中宋" w:hAnsi="华文中宋" w:eastAsia="华文中宋" w:cs="宋体"/>
          <w:kern w:val="0"/>
          <w:sz w:val="24"/>
          <w:lang w:val="zh-CN"/>
        </w:rPr>
        <w:t>另一点是：修善道有很多连带关系。修好了不妄语，连带会使得身、语、意业也得到清净。也就是改好了一点之后，其它方面也会跟着变好。</w:t>
      </w:r>
    </w:p>
    <w:p>
      <w:pPr>
        <w:autoSpaceDE w:val="0"/>
        <w:autoSpaceDN w:val="0"/>
        <w:spacing w:line="400" w:lineRule="exact"/>
        <w:ind w:firstLine="480" w:firstLineChars="200"/>
        <w:rPr>
          <w:rFonts w:hint="eastAsia"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这要反观自己：是不是每次撒谎后心里就不安定，连带而来的是：身体的动作比如拿东西、做事情时，变得举止慌乱；跟别人说话时，说不出平静的语言；心态也会变得很乱。说谎前没有这些状况，说谎后出现了这些状况。这就证明说谎会导致身、口、意业不清净。</w:t>
      </w:r>
    </w:p>
    <w:p>
      <w:pPr>
        <w:autoSpaceDE w:val="0"/>
        <w:autoSpaceDN w:val="0"/>
        <w:spacing w:line="400" w:lineRule="exact"/>
        <w:ind w:firstLine="480" w:firstLineChars="200"/>
        <w:rPr>
          <w:rFonts w:hint="eastAsia"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反过来：远离妄语，心不被妄语的恶业扰乱，发出的身、语、意的行为就都是清净的。身体不论做什么事，不论处在行、住、坐、卧哪种威仪中，都很安定、清净；口里不论说什么话、表达什么，也都很清净；意业上不论做哪种思维、考虑、判断，也都是清净的状态。这就是通过修离妄语而得到三业清净。</w:t>
      </w:r>
    </w:p>
    <w:p>
      <w:pPr>
        <w:autoSpaceDE w:val="0"/>
        <w:autoSpaceDN w:val="0"/>
        <w:spacing w:line="400" w:lineRule="exact"/>
        <w:ind w:firstLine="480" w:firstLineChars="200"/>
        <w:rPr>
          <w:rFonts w:hint="eastAsia"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所以一切都要由自己的心来创造，要用自己的心造就清净的行为和果报。心是供我们运用的。运用得好就能成办一切功德利益，运用得不好就会毁灭自己，会造成身心、事业、眷属各方面不好的果报，更远的会造成来世堕恶趣时所受的漫长、难忍的苦果。</w:t>
      </w:r>
    </w:p>
    <w:p>
      <w:pPr>
        <w:autoSpaceDE w:val="0"/>
        <w:autoSpaceDN w:val="0"/>
        <w:spacing w:line="400" w:lineRule="exact"/>
        <w:ind w:firstLine="480" w:firstLineChars="200"/>
        <w:rPr>
          <w:rFonts w:hint="eastAsia"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现在我们修持十善业道，就是在心心念念上把握好身、语、意业，不容许它产生丝毫的不善业，这样来让恶业完全远离、善法逐渐圆满，这就是真正在努力地出恶趣、生善趣；打稳固了这个基础，就在这上面展开更深、更广的菩萨行，最终就能圆成佛果。</w:t>
      </w:r>
    </w:p>
    <w:p>
      <w:pPr>
        <w:autoSpaceDE w:val="0"/>
        <w:autoSpaceDN w:val="0"/>
        <w:spacing w:line="400" w:lineRule="exact"/>
        <w:ind w:firstLine="480" w:firstLineChars="200"/>
        <w:rPr>
          <w:rFonts w:hint="eastAsia"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另外要知道“净土只有由净业来感得”，我们要想往生净土，就必须使身、口、意的业行达到清净，有这样的基础再修念佛、持咒等的往生法门，就一定感得净土现前。使三业达到清净的方法之一，就是远离妄语。</w:t>
      </w:r>
    </w:p>
    <w:p>
      <w:pPr>
        <w:autoSpaceDE w:val="0"/>
        <w:autoSpaceDN w:val="0"/>
        <w:spacing w:line="400" w:lineRule="exact"/>
        <w:ind w:firstLine="480" w:firstLineChars="200"/>
        <w:rPr>
          <w:rFonts w:hint="eastAsia"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举一则事例来说：</w:t>
      </w:r>
    </w:p>
    <w:p>
      <w:pPr>
        <w:autoSpaceDE w:val="0"/>
        <w:autoSpaceDN w:val="0"/>
        <w:spacing w:line="400" w:lineRule="exact"/>
        <w:ind w:firstLine="480" w:firstLineChars="200"/>
        <w:rPr>
          <w:rFonts w:hint="eastAsia"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民国有一位曹宜人，性情淳厚孝顺。她为报父母的恩德，持斋念佛，期望父母往生净土。平时修行很精进虔诚，即使严寒酷暑也不间断。</w:t>
      </w:r>
      <w:r>
        <w:rPr>
          <w:rFonts w:hint="eastAsia" w:ascii="宋体" w:hAnsi="宋体"/>
          <w:sz w:val="24"/>
          <w:lang w:val="zh-CN"/>
        </w:rPr>
        <w:t>30</w:t>
      </w:r>
      <w:r>
        <w:rPr>
          <w:rFonts w:hint="eastAsia" w:ascii="华文中宋" w:hAnsi="华文中宋" w:eastAsia="华文中宋"/>
          <w:sz w:val="24"/>
          <w:lang w:val="zh-CN"/>
        </w:rPr>
        <w:t>多年里日夜修行。</w:t>
      </w:r>
    </w:p>
    <w:p>
      <w:pPr>
        <w:autoSpaceDE w:val="0"/>
        <w:autoSpaceDN w:val="0"/>
        <w:spacing w:line="400" w:lineRule="exact"/>
        <w:ind w:firstLine="480" w:firstLineChars="200"/>
        <w:rPr>
          <w:rFonts w:hint="eastAsia"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到她</w:t>
      </w:r>
      <w:r>
        <w:rPr>
          <w:rFonts w:hint="eastAsia" w:ascii="宋体" w:hAnsi="宋体"/>
          <w:sz w:val="24"/>
          <w:lang w:val="zh-CN"/>
        </w:rPr>
        <w:t>76</w:t>
      </w:r>
      <w:r>
        <w:rPr>
          <w:rFonts w:hint="eastAsia" w:ascii="华文中宋" w:hAnsi="华文中宋" w:eastAsia="华文中宋"/>
          <w:sz w:val="24"/>
          <w:lang w:val="zh-CN"/>
        </w:rPr>
        <w:t>岁时生了病。过了几天，见两个童子手执长幡跟着佛来接她。当时虚空里充满音乐，祥光遍照房屋。这时病就霍然痊愈了。她合掌向着虚空礼拜，对家人说：“虚空中遍覆罗网，每个网孔里都有珍珠、妙果等的宝物，我这一生没什么功德，不过是孝顺父母、怜悯穷人、一向不妄语，没想到得到这样的好处。你们赶紧念佛，西方确实是有，没有可怀疑的。我</w:t>
      </w:r>
      <w:r>
        <w:rPr>
          <w:rFonts w:hint="eastAsia" w:ascii="宋体" w:hAnsi="宋体"/>
          <w:sz w:val="24"/>
          <w:lang w:val="zh-CN"/>
        </w:rPr>
        <w:t>15</w:t>
      </w:r>
      <w:r>
        <w:rPr>
          <w:rFonts w:hint="eastAsia" w:ascii="华文中宋" w:hAnsi="华文中宋" w:eastAsia="华文中宋"/>
          <w:sz w:val="24"/>
          <w:lang w:val="zh-CN"/>
        </w:rPr>
        <w:t>号要去了。”她丈夫说：“</w:t>
      </w:r>
      <w:r>
        <w:rPr>
          <w:rFonts w:hint="eastAsia" w:ascii="宋体" w:hAnsi="宋体"/>
          <w:sz w:val="24"/>
          <w:lang w:val="zh-CN"/>
        </w:rPr>
        <w:t>15</w:t>
      </w:r>
      <w:r>
        <w:rPr>
          <w:rFonts w:hint="eastAsia" w:ascii="华文中宋" w:hAnsi="华文中宋" w:eastAsia="华文中宋"/>
          <w:sz w:val="24"/>
          <w:lang w:val="zh-CN"/>
        </w:rPr>
        <w:t>号日子不好。”宜人说：“你选一个好日子。”丈夫说：“</w:t>
      </w:r>
      <w:r>
        <w:rPr>
          <w:rFonts w:hint="eastAsia" w:ascii="宋体" w:hAnsi="宋体"/>
          <w:sz w:val="24"/>
          <w:lang w:val="zh-CN"/>
        </w:rPr>
        <w:t>18</w:t>
      </w:r>
      <w:r>
        <w:rPr>
          <w:rFonts w:hint="eastAsia" w:ascii="华文中宋" w:hAnsi="华文中宋" w:eastAsia="华文中宋"/>
          <w:sz w:val="24"/>
          <w:lang w:val="zh-CN"/>
        </w:rPr>
        <w:t>号可以，</w:t>
      </w:r>
      <w:r>
        <w:rPr>
          <w:rFonts w:hint="eastAsia" w:ascii="宋体" w:hAnsi="宋体"/>
          <w:sz w:val="24"/>
          <w:lang w:val="zh-CN"/>
        </w:rPr>
        <w:t>21</w:t>
      </w:r>
      <w:r>
        <w:rPr>
          <w:rFonts w:hint="eastAsia" w:ascii="华文中宋" w:hAnsi="华文中宋" w:eastAsia="华文中宋"/>
          <w:sz w:val="24"/>
          <w:lang w:val="zh-CN"/>
        </w:rPr>
        <w:t>号最好。”宜人说：“就</w:t>
      </w:r>
      <w:r>
        <w:rPr>
          <w:rFonts w:hint="eastAsia" w:ascii="宋体" w:hAnsi="宋体"/>
          <w:sz w:val="24"/>
          <w:lang w:val="zh-CN"/>
        </w:rPr>
        <w:t>18</w:t>
      </w:r>
      <w:r>
        <w:rPr>
          <w:rFonts w:hint="eastAsia" w:ascii="华文中宋" w:hAnsi="华文中宋" w:eastAsia="华文中宋"/>
          <w:sz w:val="24"/>
          <w:lang w:val="zh-CN"/>
        </w:rPr>
        <w:t>号走吧！”到了这一天早晨，催家人赶紧烧香迎接佛。香刚点燃，就安详地走了。</w:t>
      </w:r>
    </w:p>
    <w:p>
      <w:pPr>
        <w:autoSpaceDE w:val="0"/>
        <w:autoSpaceDN w:val="0"/>
        <w:spacing w:line="400" w:lineRule="exact"/>
        <w:ind w:firstLine="480" w:firstLineChars="200"/>
        <w:rPr>
          <w:rFonts w:hint="eastAsia"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曹宜人有十善的基础，所以念佛能得到往生。虽然她说自己没有什么功德，竟然得到这样的好处，实际上净土的现前完全是由她的净业感召的。她一向不说妄语，身、语、意的行为就很清净，以清净的身、语、意再持佛的名号，就和佛的清净愿力相应，和净土相应，自然感召净土现前。</w:t>
      </w:r>
    </w:p>
    <w:p>
      <w:pPr>
        <w:autoSpaceDE w:val="0"/>
        <w:autoSpaceDN w:val="0"/>
        <w:spacing w:line="100" w:lineRule="exact"/>
        <w:ind w:firstLine="480" w:firstLineChars="200"/>
        <w:rPr>
          <w:rFonts w:hint="eastAsia" w:ascii="华文中宋" w:hAnsi="华文中宋" w:eastAsia="华文中宋"/>
          <w:sz w:val="24"/>
          <w:lang w:val="zh-CN"/>
        </w:rPr>
      </w:pPr>
    </w:p>
    <w:p>
      <w:pPr>
        <w:spacing w:line="400" w:lineRule="exact"/>
        <w:ind w:firstLine="480" w:firstLineChars="200"/>
        <w:jc w:val="left"/>
        <w:rPr>
          <w:rFonts w:hint="eastAsia" w:ascii="黑体" w:hAnsi="华文中宋" w:eastAsia="黑体"/>
          <w:color w:val="000000"/>
          <w:sz w:val="24"/>
        </w:rPr>
      </w:pPr>
      <w:r>
        <w:rPr>
          <w:rFonts w:hint="eastAsia" w:ascii="黑体" w:hAnsi="华文中宋" w:eastAsia="黑体"/>
          <w:color w:val="000000"/>
          <w:sz w:val="24"/>
        </w:rPr>
        <w:t>【</w:t>
      </w:r>
      <w:r>
        <w:rPr>
          <w:rFonts w:hint="eastAsia" w:ascii="黑体" w:hAnsi="黑体" w:eastAsia="黑体" w:cs="宋体"/>
          <w:b/>
          <w:color w:val="000000"/>
          <w:kern w:val="0"/>
          <w:sz w:val="24"/>
        </w:rPr>
        <w:t>六、言无误失，心常欢喜</w:t>
      </w:r>
      <w:r>
        <w:rPr>
          <w:rFonts w:hint="eastAsia" w:ascii="黑体" w:hAnsi="黑体" w:eastAsia="黑体"/>
          <w:b/>
          <w:sz w:val="24"/>
        </w:rPr>
        <w:t>；</w:t>
      </w:r>
      <w:r>
        <w:rPr>
          <w:rFonts w:hint="eastAsia" w:ascii="黑体" w:hAnsi="华文中宋" w:eastAsia="黑体"/>
          <w:color w:val="000000"/>
          <w:sz w:val="24"/>
        </w:rPr>
        <w:t>】</w:t>
      </w:r>
    </w:p>
    <w:p>
      <w:pPr>
        <w:spacing w:line="100" w:lineRule="exact"/>
        <w:ind w:firstLine="482" w:firstLineChars="200"/>
        <w:jc w:val="left"/>
        <w:rPr>
          <w:rFonts w:hint="eastAsia" w:ascii="黑体" w:hAnsi="黑体" w:eastAsia="黑体" w:cs="宋体"/>
          <w:b/>
          <w:color w:val="000000"/>
          <w:kern w:val="0"/>
          <w:sz w:val="24"/>
        </w:rPr>
      </w:pPr>
    </w:p>
    <w:p>
      <w:pPr>
        <w:autoSpaceDE w:val="0"/>
        <w:autoSpaceDN w:val="0"/>
        <w:spacing w:line="400" w:lineRule="exact"/>
        <w:ind w:firstLine="480" w:firstLineChars="200"/>
        <w:rPr>
          <w:rFonts w:hint="eastAsia"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这些语言、心态上的功德都要靠真实修行来获得，没有半点是凭梦想能得到，也不是依赖别人能得到。只依赖别人并不会成佛，成佛是自己的心成佛，不是别人能让你成佛。</w:t>
      </w:r>
    </w:p>
    <w:p>
      <w:pPr>
        <w:autoSpaceDE w:val="0"/>
        <w:autoSpaceDN w:val="0"/>
        <w:spacing w:line="400" w:lineRule="exact"/>
        <w:ind w:firstLine="480" w:firstLineChars="200"/>
        <w:rPr>
          <w:rFonts w:hint="eastAsia"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这一条“言无误失，心常欢喜”也要由自己修出来。怎么修呢？就是平时说话句句诚实，口业修好了，以后语言就没有失误。而且远离妄语，杜绝了虚诳不实，就会得到恒时欢喜的受用。</w:t>
      </w:r>
    </w:p>
    <w:p>
      <w:pPr>
        <w:autoSpaceDE w:val="0"/>
        <w:autoSpaceDN w:val="0"/>
        <w:spacing w:line="400" w:lineRule="exact"/>
        <w:ind w:firstLine="480" w:firstLineChars="200"/>
        <w:rPr>
          <w:rFonts w:hint="eastAsia"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从反面也能观察到：常常说妄语的人以串习力一出口就会编造谎言，有各种语言错误。而且说妄语骗了人，心里也非常不自在。说妄语是违背自己的良知，内心当下就会失去欢喜。相反，远离妄语、不违背良知，就活得心安理得，就恒时都处在欢喜当中，这就是修善道的安乐受用，是最好、最清净的营养。</w:t>
      </w:r>
    </w:p>
    <w:p>
      <w:pPr>
        <w:autoSpaceDE w:val="0"/>
        <w:autoSpaceDN w:val="0"/>
        <w:spacing w:line="400" w:lineRule="exact"/>
        <w:ind w:firstLine="480" w:firstLineChars="200"/>
        <w:rPr>
          <w:rFonts w:hint="eastAsia"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我们常说“修行”，到底修什么行呢？就是修自己身、语、意的行。这样修行就是庄严自己的心地。怎么庄严呢？就是让身、口、意的造作具足善业功德，远离不善业的染污。世间的技艺像写字、绘画等，只有一丝不苟才能成就庄严，何况庄严自己的心地，就更需要一言一行纯善无恶。能够按这样实修，不必要太久，自己的心态、语言、行为，乃至家庭、眷属、事业，就都统统成就庄严。</w:t>
      </w:r>
    </w:p>
    <w:p>
      <w:pPr>
        <w:autoSpaceDE w:val="0"/>
        <w:autoSpaceDN w:val="0"/>
        <w:spacing w:line="100" w:lineRule="exact"/>
        <w:ind w:firstLine="480" w:firstLineChars="200"/>
        <w:rPr>
          <w:rFonts w:hint="eastAsia" w:ascii="华文中宋" w:hAnsi="华文中宋" w:eastAsia="华文中宋"/>
          <w:sz w:val="24"/>
          <w:lang w:val="zh-CN"/>
        </w:rPr>
      </w:pPr>
    </w:p>
    <w:p>
      <w:pPr>
        <w:spacing w:line="400" w:lineRule="exact"/>
        <w:ind w:firstLine="480" w:firstLineChars="200"/>
        <w:jc w:val="left"/>
        <w:rPr>
          <w:rFonts w:hint="eastAsia" w:ascii="黑体" w:hAnsi="华文中宋" w:eastAsia="黑体"/>
          <w:color w:val="000000"/>
          <w:sz w:val="24"/>
        </w:rPr>
      </w:pPr>
      <w:r>
        <w:rPr>
          <w:rFonts w:hint="eastAsia" w:ascii="黑体" w:hAnsi="华文中宋" w:eastAsia="黑体"/>
          <w:color w:val="000000"/>
          <w:sz w:val="24"/>
        </w:rPr>
        <w:t>【</w:t>
      </w:r>
      <w:r>
        <w:rPr>
          <w:rFonts w:hint="eastAsia" w:ascii="黑体" w:hAnsi="黑体" w:eastAsia="黑体" w:cs="宋体"/>
          <w:b/>
          <w:color w:val="000000"/>
          <w:kern w:val="0"/>
          <w:sz w:val="24"/>
        </w:rPr>
        <w:t>七、发言尊重，人天奉行</w:t>
      </w:r>
      <w:r>
        <w:rPr>
          <w:rFonts w:hint="eastAsia" w:ascii="黑体" w:hAnsi="黑体" w:eastAsia="黑体"/>
          <w:b/>
          <w:sz w:val="24"/>
        </w:rPr>
        <w:t>；</w:t>
      </w:r>
      <w:r>
        <w:rPr>
          <w:rFonts w:hint="eastAsia" w:ascii="黑体" w:hAnsi="华文中宋" w:eastAsia="黑体"/>
          <w:color w:val="000000"/>
          <w:sz w:val="24"/>
        </w:rPr>
        <w:t>】</w:t>
      </w:r>
    </w:p>
    <w:p>
      <w:pPr>
        <w:spacing w:line="100" w:lineRule="exact"/>
        <w:ind w:firstLine="482" w:firstLineChars="200"/>
        <w:jc w:val="left"/>
        <w:rPr>
          <w:rFonts w:hint="eastAsia" w:ascii="黑体" w:hAnsi="黑体" w:eastAsia="黑体" w:cs="宋体"/>
          <w:b/>
          <w:color w:val="000000"/>
          <w:kern w:val="0"/>
          <w:sz w:val="24"/>
        </w:rPr>
      </w:pPr>
    </w:p>
    <w:p>
      <w:pPr>
        <w:autoSpaceDE w:val="0"/>
        <w:autoSpaceDN w:val="0"/>
        <w:spacing w:line="400" w:lineRule="exact"/>
        <w:ind w:firstLine="480" w:firstLineChars="200"/>
        <w:rPr>
          <w:rFonts w:hint="eastAsia"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远离妄语后，自己的发言会变得为人尊重。人天在听受自己的发言后，会欢喜地信受奉行。</w:t>
      </w:r>
    </w:p>
    <w:p>
      <w:pPr>
        <w:autoSpaceDE w:val="0"/>
        <w:autoSpaceDN w:val="0"/>
        <w:spacing w:line="400" w:lineRule="exact"/>
        <w:ind w:firstLine="480" w:firstLineChars="200"/>
        <w:rPr>
          <w:rFonts w:hint="eastAsia"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妄语的恶业造多了，就会失去语言的威信。语言没有了威信，不论说什么别人都不尊重，这样不尊重，也就不会按你的话语信受奉行。</w:t>
      </w:r>
    </w:p>
    <w:p>
      <w:pPr>
        <w:autoSpaceDE w:val="0"/>
        <w:autoSpaceDN w:val="0"/>
        <w:spacing w:line="400" w:lineRule="exact"/>
        <w:ind w:firstLine="480" w:firstLineChars="200"/>
        <w:rPr>
          <w:rFonts w:hint="eastAsia"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所以语言的威德要靠清净的语业来成就。只有语业修到最清净时，话语才成为至理名言，成为无数人尊重奉行的言教，这才能成就佛果语业的功德。</w:t>
      </w:r>
    </w:p>
    <w:p>
      <w:pPr>
        <w:autoSpaceDE w:val="0"/>
        <w:autoSpaceDN w:val="0"/>
        <w:spacing w:line="400" w:lineRule="exact"/>
        <w:ind w:firstLine="480" w:firstLineChars="200"/>
        <w:rPr>
          <w:rFonts w:hint="eastAsia"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“千里之行，始于足下”，为了成就佛果无上语业的功德，就应当从现在开始远离一切妄语。</w:t>
      </w:r>
    </w:p>
    <w:p>
      <w:pPr>
        <w:autoSpaceDE w:val="0"/>
        <w:autoSpaceDN w:val="0"/>
        <w:spacing w:line="100" w:lineRule="exact"/>
        <w:ind w:firstLine="480" w:firstLineChars="200"/>
        <w:rPr>
          <w:rFonts w:hint="eastAsia" w:ascii="华文中宋" w:hAnsi="华文中宋" w:eastAsia="华文中宋"/>
          <w:sz w:val="24"/>
          <w:lang w:val="zh-CN"/>
        </w:rPr>
      </w:pPr>
    </w:p>
    <w:p>
      <w:pPr>
        <w:spacing w:line="400" w:lineRule="exact"/>
        <w:ind w:firstLine="480" w:firstLineChars="200"/>
        <w:jc w:val="left"/>
        <w:rPr>
          <w:rFonts w:hint="eastAsia" w:ascii="黑体" w:hAnsi="华文中宋" w:eastAsia="黑体"/>
          <w:color w:val="000000"/>
          <w:sz w:val="24"/>
        </w:rPr>
      </w:pPr>
      <w:r>
        <w:rPr>
          <w:rFonts w:hint="eastAsia" w:ascii="黑体" w:hAnsi="华文中宋" w:eastAsia="黑体"/>
          <w:color w:val="000000"/>
          <w:sz w:val="24"/>
        </w:rPr>
        <w:t>【</w:t>
      </w:r>
      <w:r>
        <w:rPr>
          <w:rFonts w:hint="eastAsia" w:ascii="黑体" w:hAnsi="黑体" w:eastAsia="黑体" w:cs="宋体"/>
          <w:b/>
          <w:color w:val="000000"/>
          <w:kern w:val="0"/>
          <w:sz w:val="24"/>
        </w:rPr>
        <w:t>八、智慧殊胜，无能制伏；是为八</w:t>
      </w:r>
      <w:r>
        <w:rPr>
          <w:rFonts w:hint="eastAsia" w:ascii="黑体" w:hAnsi="黑体" w:eastAsia="黑体"/>
          <w:b/>
          <w:sz w:val="24"/>
        </w:rPr>
        <w:t>。</w:t>
      </w:r>
      <w:r>
        <w:rPr>
          <w:rFonts w:hint="eastAsia" w:ascii="黑体" w:hAnsi="华文中宋" w:eastAsia="黑体"/>
          <w:color w:val="000000"/>
          <w:sz w:val="24"/>
        </w:rPr>
        <w:t>】</w:t>
      </w:r>
    </w:p>
    <w:p>
      <w:pPr>
        <w:spacing w:line="100" w:lineRule="exact"/>
        <w:ind w:firstLine="482" w:firstLineChars="200"/>
        <w:jc w:val="left"/>
        <w:rPr>
          <w:rFonts w:hint="eastAsia" w:ascii="黑体" w:hAnsi="黑体" w:eastAsia="黑体" w:cs="宋体"/>
          <w:b/>
          <w:color w:val="000000"/>
          <w:kern w:val="0"/>
          <w:sz w:val="24"/>
        </w:rPr>
      </w:pPr>
    </w:p>
    <w:p>
      <w:pPr>
        <w:autoSpaceDE w:val="0"/>
        <w:autoSpaceDN w:val="0"/>
        <w:spacing w:line="400" w:lineRule="exact"/>
        <w:ind w:firstLine="480" w:firstLineChars="200"/>
        <w:rPr>
          <w:rFonts w:hint="eastAsia"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远离妄语和开智慧有密切的关系。每当说妄语的时候，内在作者的心就处在颠倒状态中，这样串习坚固，就让心变得颠倒错乱，已有的智慧会丧失，未生的智慧也不可能生起。</w:t>
      </w:r>
    </w:p>
    <w:p>
      <w:pPr>
        <w:autoSpaceDE w:val="0"/>
        <w:autoSpaceDN w:val="0"/>
        <w:spacing w:line="400" w:lineRule="exact"/>
        <w:ind w:firstLine="480" w:firstLineChars="200"/>
        <w:rPr>
          <w:rFonts w:hint="eastAsia"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反过来，以前有说妄语的习气，现在努力地远离妄语，逐渐把心纠正到正直的状态，这样就能得到殊胜的智慧。自己的心会像镜子一样照见万法实相，流出的真实语就没有人能胜伏，因为真实语是不可能被胜伏的。</w:t>
      </w:r>
    </w:p>
    <w:p>
      <w:pPr>
        <w:autoSpaceDE w:val="0"/>
        <w:autoSpaceDN w:val="0"/>
        <w:spacing w:line="100" w:lineRule="exact"/>
        <w:ind w:firstLine="480" w:firstLineChars="200"/>
        <w:rPr>
          <w:rFonts w:hint="eastAsia" w:ascii="华文中宋" w:hAnsi="华文中宋" w:eastAsia="华文中宋"/>
          <w:sz w:val="24"/>
          <w:lang w:val="zh-CN"/>
        </w:rPr>
      </w:pPr>
    </w:p>
    <w:p>
      <w:pPr>
        <w:spacing w:line="380" w:lineRule="exact"/>
        <w:ind w:firstLine="480" w:firstLineChars="200"/>
        <w:jc w:val="left"/>
        <w:rPr>
          <w:rFonts w:hint="eastAsia" w:ascii="黑体" w:hAnsi="华文中宋" w:eastAsia="黑体"/>
          <w:color w:val="000000"/>
          <w:sz w:val="24"/>
        </w:rPr>
      </w:pPr>
      <w:r>
        <w:rPr>
          <w:rFonts w:hint="eastAsia" w:ascii="黑体" w:hAnsi="华文中宋" w:eastAsia="黑体"/>
          <w:color w:val="000000"/>
          <w:sz w:val="24"/>
        </w:rPr>
        <w:t>【</w:t>
      </w:r>
      <w:r>
        <w:rPr>
          <w:rFonts w:hint="eastAsia" w:ascii="黑体" w:hAnsi="黑体" w:eastAsia="黑体" w:cs="宋体"/>
          <w:b/>
          <w:color w:val="000000"/>
          <w:kern w:val="0"/>
          <w:sz w:val="24"/>
        </w:rPr>
        <w:t>若能回向阿耨多罗三藐三菩提者，后成佛时，即得如来真实语</w:t>
      </w:r>
      <w:r>
        <w:rPr>
          <w:rFonts w:hint="eastAsia" w:ascii="黑体" w:hAnsi="黑体" w:eastAsia="黑体"/>
          <w:b/>
          <w:sz w:val="24"/>
        </w:rPr>
        <w:t>。</w:t>
      </w:r>
      <w:r>
        <w:rPr>
          <w:rFonts w:hint="eastAsia" w:ascii="黑体" w:hAnsi="华文中宋" w:eastAsia="黑体"/>
          <w:color w:val="000000"/>
          <w:sz w:val="24"/>
        </w:rPr>
        <w:t>】</w:t>
      </w:r>
    </w:p>
    <w:p>
      <w:pPr>
        <w:spacing w:line="100" w:lineRule="exact"/>
        <w:ind w:firstLine="482" w:firstLineChars="200"/>
        <w:jc w:val="left"/>
        <w:rPr>
          <w:rFonts w:hint="eastAsia" w:ascii="黑体" w:hAnsi="黑体" w:eastAsia="黑体" w:cs="宋体"/>
          <w:b/>
          <w:color w:val="000000"/>
          <w:kern w:val="0"/>
          <w:sz w:val="24"/>
        </w:rPr>
      </w:pPr>
    </w:p>
    <w:p>
      <w:pPr>
        <w:autoSpaceDE w:val="0"/>
        <w:autoSpaceDN w:val="0"/>
        <w:spacing w:line="400" w:lineRule="exact"/>
        <w:ind w:firstLine="480" w:firstLineChars="200"/>
        <w:rPr>
          <w:rFonts w:hint="eastAsia"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大乘修行人平时修远离妄语，目的不是求人天福报，也不是求自己解脱，而是求成佛时显发无量的语功德，能利益无量无边的众生。因为心中希求的就是这一点，所以会把功德回向在成就佛果上。按照这样不断地做回向，到将来成佛时，就得到如来的真实语。</w:t>
      </w:r>
    </w:p>
    <w:p>
      <w:pPr>
        <w:autoSpaceDE w:val="0"/>
        <w:autoSpaceDN w:val="0"/>
        <w:spacing w:line="400" w:lineRule="exact"/>
        <w:ind w:firstLine="480" w:firstLineChars="200"/>
        <w:rPr>
          <w:rFonts w:hint="eastAsia"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“真实语”是指智慧照见万法实相，任运地流出指示实相的语言。这样的语言就成为三界明灯，能照破众生长夜生死的无明，为他们指示归本还源的正道。</w:t>
      </w:r>
    </w:p>
    <w:p>
      <w:pPr>
        <w:autoSpaceDE w:val="0"/>
        <w:autoSpaceDN w:val="0"/>
        <w:spacing w:line="400" w:lineRule="exact"/>
        <w:ind w:firstLine="480" w:firstLineChars="200"/>
        <w:rPr>
          <w:rFonts w:hint="eastAsia" w:ascii="华文中宋" w:hAnsi="华文中宋" w:eastAsia="华文中宋"/>
          <w:sz w:val="24"/>
          <w:lang w:val="zh-CN"/>
        </w:rPr>
      </w:pPr>
      <w:r>
        <w:rPr>
          <w:rFonts w:hint="eastAsia" w:ascii="华文中宋" w:hAnsi="华文中宋" w:eastAsia="华文中宋"/>
          <w:sz w:val="24"/>
          <w:lang w:val="zh-CN"/>
        </w:rPr>
        <w:t>其实我们都具足如来智慧德相，只是被妄想执著障住而不能证得。现在要显发自性上本来具有的无量功德，就只有从远离恶业上下手。从显发如来的语功德上说，不去断除口恶又想显发语功德，那是不可能实现的。比如不去远离妄语还在继续说妄语，那只会使本性障蔽得更深，得到只有更多的业障、更苦的报障，哪里有可能显发不可思议的语功德呢？所以只有在自己身上远离妄语，才能渐渐显发本具的语言妙力。像这样冷静地观察就会深信：十善业道确实是成就无上菩提的所依。没有努力地远离十恶、还想快速得到远离一切业障的佛果，那就成了无因求果，万分可笑！</w:t>
      </w:r>
    </w:p>
    <w:p>
      <w:pPr>
        <w:autoSpaceDE w:val="0"/>
        <w:autoSpaceDN w:val="0"/>
        <w:spacing w:line="400" w:lineRule="exact"/>
        <w:ind w:firstLine="480" w:firstLineChars="200"/>
        <w:rPr>
          <w:rFonts w:hint="eastAsia" w:ascii="华文中宋" w:hAnsi="华文中宋" w:eastAsia="华文中宋"/>
          <w:sz w:val="24"/>
          <w:lang w:val="zh-CN"/>
        </w:rPr>
      </w:pPr>
    </w:p>
    <w:p>
      <w:pPr>
        <w:autoSpaceDE w:val="0"/>
        <w:autoSpaceDN w:val="0"/>
        <w:spacing w:line="400" w:lineRule="exact"/>
        <w:ind w:firstLine="480" w:firstLineChars="200"/>
        <w:rPr>
          <w:rFonts w:hint="eastAsia" w:ascii="华文中宋" w:hAnsi="华文中宋" w:eastAsia="华文中宋"/>
          <w:sz w:val="24"/>
          <w:lang w:val="zh-CN"/>
        </w:rPr>
      </w:pPr>
    </w:p>
    <w:p>
      <w:pPr>
        <w:numPr>
          <w:ilvl w:val="0"/>
          <w:numId w:val="1"/>
        </w:numPr>
        <w:autoSpaceDE w:val="0"/>
        <w:autoSpaceDN w:val="0"/>
        <w:spacing w:line="400" w:lineRule="exact"/>
        <w:ind w:left="0" w:leftChars="0" w:firstLine="0" w:firstLineChars="0"/>
        <w:rPr>
          <w:rFonts w:hint="eastAsia" w:ascii="华文中宋" w:hAnsi="华文中宋" w:eastAsia="华文中宋"/>
          <w:sz w:val="24"/>
          <w:lang w:val="en-US" w:eastAsia="zh-CN"/>
        </w:rPr>
      </w:pPr>
      <w:r>
        <w:rPr>
          <w:rFonts w:hint="eastAsia" w:ascii="华文中宋" w:hAnsi="华文中宋" w:eastAsia="华文中宋"/>
          <w:sz w:val="24"/>
          <w:lang w:val="en-US" w:eastAsia="zh-CN"/>
        </w:rPr>
        <w:t>《正法念处经-十善道业经》摘--特殊善行 实语</w:t>
      </w:r>
    </w:p>
    <w:p>
      <w:pPr>
        <w:pStyle w:val="9"/>
        <w:ind w:firstLine="448"/>
        <w:rPr>
          <w:rFonts w:hint="eastAsia"/>
          <w:b/>
          <w:bCs/>
        </w:rPr>
      </w:pPr>
      <w:r>
        <w:rPr>
          <w:rFonts w:hint="eastAsia"/>
          <w:b/>
          <w:bCs/>
        </w:rPr>
        <w:t>又修行者内心思惟，随顺正法，观察法行，云何一切不善对治舍离妄语大善分摄，现得果报？</w:t>
      </w:r>
    </w:p>
    <w:p>
      <w:pPr>
        <w:spacing w:line="120" w:lineRule="exact"/>
        <w:ind w:firstLine="480" w:firstLineChars="200"/>
        <w:rPr>
          <w:rFonts w:ascii="华文中宋" w:hAnsi="华文中宋" w:eastAsia="华文中宋"/>
          <w:sz w:val="24"/>
        </w:rPr>
      </w:pPr>
    </w:p>
    <w:p>
      <w:pPr>
        <w:pStyle w:val="10"/>
        <w:ind w:firstLine="460"/>
        <w:rPr>
          <w:rFonts w:hint="eastAsia"/>
        </w:rPr>
      </w:pPr>
      <w:r>
        <w:rPr>
          <w:rFonts w:hint="eastAsia"/>
        </w:rPr>
        <w:t>修行者又要在心里思维，我怎样随顺正法而行</w:t>
      </w:r>
      <w:r>
        <w:t>？</w:t>
      </w:r>
      <w:r>
        <w:rPr>
          <w:rFonts w:hint="eastAsia"/>
        </w:rPr>
        <w:t>这就要观察法行的差别，这么做是什么缘起，有什么结果？那样做是什么缘起，得什么结果？这样对比观察，从中会发现善恶的确是两条黑白分明的路，由此对善行能发生胜解，坚定地想要断恶修善。带着这样的欲乐修持，就能入到十善业道里。因此，思维观察是发起定解的前因，十分重要。</w:t>
      </w:r>
    </w:p>
    <w:p>
      <w:pPr>
        <w:pStyle w:val="10"/>
        <w:ind w:firstLine="460"/>
        <w:rPr>
          <w:rFonts w:hint="eastAsia"/>
        </w:rPr>
      </w:pPr>
      <w:r>
        <w:rPr>
          <w:rFonts w:hint="eastAsia"/>
        </w:rPr>
        <w:t>那么，一切不善的对治舍离妄语这个大善分所摄的法，即生能成就什么善报？不妄语属于一个大善的范畴，离了妄语能发生无量无数善行功德利益，源源不断地出现善缘起、善意乐、善行为、善果报。佛说持不妄语戒是大善，不要小看它。就像从一粒树种能</w:t>
      </w:r>
      <w:r>
        <w:t>长成参天大树，</w:t>
      </w:r>
      <w:r>
        <w:rPr>
          <w:rFonts w:hint="eastAsia"/>
        </w:rPr>
        <w:t>无数繁硕果实都从不妄语这坚实的好种子而来。</w:t>
      </w:r>
    </w:p>
    <w:p>
      <w:pPr>
        <w:spacing w:line="500" w:lineRule="exact"/>
        <w:ind w:firstLine="482" w:firstLineChars="200"/>
        <w:rPr>
          <w:rFonts w:ascii="黑体" w:hAnsi="黑体" w:eastAsia="黑体"/>
          <w:b/>
          <w:sz w:val="24"/>
        </w:rPr>
      </w:pPr>
    </w:p>
    <w:p>
      <w:pPr>
        <w:pStyle w:val="9"/>
        <w:ind w:firstLine="448"/>
        <w:rPr>
          <w:rFonts w:hint="eastAsia"/>
        </w:rPr>
      </w:pPr>
      <w:r>
        <w:rPr>
          <w:rFonts w:hint="eastAsia"/>
          <w:b/>
          <w:bCs/>
        </w:rPr>
        <w:t>彼见闻知或天眼见，离妄语者，诸世间人或有眼见或有耳闻，一切皆信。设复贫穷无财物者，一切世人供养如王。</w:t>
      </w:r>
    </w:p>
    <w:p>
      <w:pPr>
        <w:spacing w:line="120" w:lineRule="exact"/>
        <w:ind w:firstLine="480" w:firstLineChars="200"/>
        <w:rPr>
          <w:rFonts w:ascii="华文中宋" w:hAnsi="华文中宋" w:eastAsia="华文中宋"/>
          <w:sz w:val="24"/>
        </w:rPr>
      </w:pPr>
    </w:p>
    <w:p>
      <w:pPr>
        <w:pStyle w:val="10"/>
        <w:ind w:firstLine="460"/>
        <w:rPr>
          <w:rFonts w:hint="eastAsia"/>
        </w:rPr>
      </w:pPr>
      <w:r>
        <w:rPr>
          <w:rFonts w:hint="eastAsia"/>
        </w:rPr>
        <w:t>以见闻了知或者以天眼见知，那些守持不妄语戒，舍弃妄语、不打妄语、不撒谎的人，一切世间人或者眼睛见到他，或者耳朵听到他的事迹，大家都会相信他。持诚实无欺的戒，结果就是大家都信任，他的诚信度非常高，无论走到哪里别人都相信他。如果说妄语，别人就始终不能放心信任，自己也很痛苦。这么大的差别都是自然感应的结果。如果一个人为人诚实可信，假使他贫穷没有财物，世人都会纷纷供给，就像供养国王一样，乐于帮助他和他结交。</w:t>
      </w:r>
    </w:p>
    <w:p>
      <w:pPr>
        <w:spacing w:line="500" w:lineRule="exact"/>
        <w:ind w:firstLine="482" w:firstLineChars="200"/>
        <w:rPr>
          <w:rFonts w:ascii="黑体" w:hAnsi="黑体" w:eastAsia="黑体"/>
          <w:b/>
          <w:sz w:val="24"/>
        </w:rPr>
      </w:pPr>
    </w:p>
    <w:p>
      <w:pPr>
        <w:pStyle w:val="9"/>
        <w:ind w:firstLine="448"/>
        <w:rPr>
          <w:rFonts w:hint="eastAsia"/>
        </w:rPr>
      </w:pPr>
      <w:r>
        <w:rPr>
          <w:rFonts w:hint="eastAsia"/>
          <w:b/>
          <w:bCs/>
        </w:rPr>
        <w:t>如众星中光明之月，一切人中，实语之人光明亦尔；一切宝中，实语宝胜；欲度生死一切船中，实语船胜；若欲出离一切恶行，实语离胜；一切灯中，实语灯胜；一切恶道善将导中，实语导胜；一切世间受用物中，实语物胜；一切治病诸药草中，实语药胜；一切奋迅诸势力中，实语力胜；一切归中，实语归胜；一切知识，实语为胜。</w:t>
      </w:r>
    </w:p>
    <w:p>
      <w:pPr>
        <w:spacing w:line="120" w:lineRule="exact"/>
        <w:ind w:firstLine="480" w:firstLineChars="200"/>
        <w:rPr>
          <w:rFonts w:ascii="华文中宋" w:hAnsi="华文中宋" w:eastAsia="华文中宋"/>
          <w:sz w:val="24"/>
        </w:rPr>
      </w:pPr>
    </w:p>
    <w:p>
      <w:pPr>
        <w:pStyle w:val="10"/>
        <w:ind w:firstLine="460"/>
        <w:rPr>
          <w:rFonts w:hint="eastAsia" w:ascii="黑体" w:hAnsi="黑体" w:eastAsia="黑体"/>
          <w:b/>
        </w:rPr>
      </w:pPr>
      <w:r>
        <w:rPr>
          <w:rFonts w:hint="eastAsia"/>
        </w:rPr>
        <w:t>不妄语的人稀有难得，就像众星中光明璀璨的月轮，在一切人当中，实话实说之人的光明也是这样，闪耀着德性的光辉。人们都喜爱、倾慕他的道德，认为他是难得的好人，说什么话都很真实，</w:t>
      </w:r>
      <w:r>
        <w:t>从来不骗人，</w:t>
      </w:r>
      <w:r>
        <w:rPr>
          <w:rFonts w:hint="eastAsia"/>
        </w:rPr>
        <w:t>因此他给人留下深刻的印象，就像众星中的明月。</w:t>
      </w:r>
    </w:p>
    <w:p>
      <w:pPr>
        <w:pStyle w:val="10"/>
        <w:ind w:firstLine="460"/>
        <w:rPr>
          <w:rFonts w:hint="eastAsia"/>
        </w:rPr>
      </w:pPr>
      <w:r>
        <w:rPr>
          <w:rFonts w:hint="eastAsia"/>
        </w:rPr>
        <w:t>在一切妙宝中，实语妙宝最殊胜。外在的宝物不足为贵，而心上诚实的品德是多少黄金、白银也买不到的，因此应当有自爱之心，守住这无价的品德。对于想要渡越生死大海的人而言，在一切船当中，实语船最殊胜。守实语戒，一切处诚实不欺，心口一致，</w:t>
      </w:r>
      <w:r>
        <w:t>笔直无曲，</w:t>
      </w:r>
      <w:r>
        <w:rPr>
          <w:rFonts w:hint="eastAsia"/>
        </w:rPr>
        <w:t>要出生死就非常稳当，能够顺利到达彼岸。</w:t>
      </w:r>
    </w:p>
    <w:p>
      <w:pPr>
        <w:pStyle w:val="10"/>
        <w:ind w:firstLine="460"/>
        <w:rPr>
          <w:rFonts w:hint="eastAsia"/>
        </w:rPr>
      </w:pPr>
      <w:r>
        <w:rPr>
          <w:rFonts w:hint="eastAsia"/>
        </w:rPr>
        <w:t>如果想出离一切恶行，那以实语而出离最为殊胜。一个人诚实直心，就不可能违背良心去做恶行，骗人、欺人、害人等等。在一切灯当中，实语的灯最为殊胜。如果我们在一切处都诚实，所说的话都是从真心里发出，心没有被欺诳的黑暗笼罩，心地坦白、胸襟磊落，就时时都是光明的心。这颗心能给这个虚伪黑暗的世界，带来希望、光明、温暖等等。</w:t>
      </w:r>
    </w:p>
    <w:p>
      <w:pPr>
        <w:pStyle w:val="10"/>
        <w:ind w:firstLine="460"/>
        <w:rPr>
          <w:rFonts w:hint="eastAsia"/>
        </w:rPr>
      </w:pPr>
      <w:r>
        <w:rPr>
          <w:rFonts w:hint="eastAsia"/>
        </w:rPr>
        <w:t>在一切引领众生摆脱</w:t>
      </w:r>
      <w:r>
        <w:t>险难恶道的</w:t>
      </w:r>
      <w:r>
        <w:rPr>
          <w:rFonts w:hint="eastAsia"/>
        </w:rPr>
        <w:t>善妙向导里，实语这个向导最殊胜，也就是  以实语会引导我们出三恶道。在一切世间的受用品里，实语是最殊胜的</w:t>
      </w:r>
      <w:r>
        <w:t>受用物</w:t>
      </w:r>
      <w:r>
        <w:rPr>
          <w:rFonts w:hint="eastAsia"/>
        </w:rPr>
        <w:t>。如果从来不欺心、不欺人、不妄语，那时时处处都会心安理得，这是活得最舒服的感觉。他在任何处都无所畏惧，昼吉祥、夜吉祥，在任何处都吉祥安然，所以实语是殊胜圆满的享受。我们为人应当诚实，俯仰无愧，自在逍遥。如果欺心、负人说妄语，心地就蒙上了污垢，不光彩，愧疚不安、恐惧害怕，这样就丧失了喜乐，走到哪里都是苦，所以说妄语是最大的亏损。</w:t>
      </w:r>
    </w:p>
    <w:p>
      <w:pPr>
        <w:pStyle w:val="10"/>
        <w:ind w:firstLine="460"/>
        <w:rPr>
          <w:rFonts w:hint="eastAsia"/>
        </w:rPr>
      </w:pPr>
      <w:r>
        <w:rPr>
          <w:rFonts w:hint="eastAsia"/>
        </w:rPr>
        <w:t>在一切治病的良药里，实语妙药最殊胜，因为直心实语能治愈心上的各种扭曲。在一切振奋、迅速的势力当中，实语的力量最殊胜，因为说实语就没有亏心，所以他永远有一个圆满的心力。</w:t>
      </w:r>
    </w:p>
    <w:p>
      <w:pPr>
        <w:pStyle w:val="10"/>
        <w:ind w:firstLine="460"/>
        <w:rPr>
          <w:rFonts w:hint="eastAsia"/>
        </w:rPr>
      </w:pPr>
      <w:r>
        <w:rPr>
          <w:rFonts w:hint="eastAsia"/>
        </w:rPr>
        <w:t>在一切归宿中，实语的归宿最殊胜。诚实、坦白的心地就是心的家，我们能归于诚实，保持坦白的心，就回到了家，也就心安了，意思是不妄语的人会逐渐证到本来清净。在一切知识中，实语为最殊胜，以离妄能见真的缘故。</w:t>
      </w:r>
    </w:p>
    <w:p>
      <w:pPr>
        <w:pStyle w:val="10"/>
        <w:ind w:firstLine="460"/>
        <w:rPr>
          <w:rFonts w:hint="eastAsia"/>
        </w:rPr>
      </w:pPr>
      <w:r>
        <w:t>世尊在这里用一系列譬喻告诉我们，守诚实语的确是最殊胜的品德，能得到最殊胜的利益。我们在明白这些譬喻后，对于实语要像守护珍宝一般地护持。守实语戒就是得到最殊胜的妙宝，它是最殊胜的品德、最殊胜的庄严、最殊胜的</w:t>
      </w:r>
      <w:r>
        <w:rPr>
          <w:rFonts w:hint="eastAsia"/>
        </w:rPr>
        <w:t>船伐</w:t>
      </w:r>
      <w:r>
        <w:t>、最殊胜的出离、最殊胜的明灯等等。用心思维这</w:t>
      </w:r>
      <w:r>
        <w:rPr>
          <w:rFonts w:hint="eastAsia"/>
        </w:rPr>
        <w:t>里的</w:t>
      </w:r>
      <w:r>
        <w:t>一个个比喻，一旦发生胜解，自己就有非常大的心力来摄取实语的善行，处处会护身如玉、守口如瓶</w:t>
      </w:r>
      <w:r>
        <w:rPr>
          <w:rFonts w:hint="eastAsia"/>
        </w:rPr>
        <w:t>，</w:t>
      </w:r>
      <w:r>
        <w:t>会觉得要善待</w:t>
      </w:r>
      <w:r>
        <w:rPr>
          <w:rFonts w:hint="eastAsia"/>
        </w:rPr>
        <w:t>、</w:t>
      </w:r>
      <w:r>
        <w:t>爱惜自心，就像爱孩子那样爱自己，就像教孩子那样教自己，舍不得让它学坏，每说一句话都要诚实不欺，知道这难得的品德才是最真实的珍宝。</w:t>
      </w:r>
    </w:p>
    <w:p>
      <w:pPr>
        <w:spacing w:line="500" w:lineRule="exact"/>
        <w:ind w:firstLine="482" w:firstLineChars="200"/>
        <w:rPr>
          <w:rFonts w:ascii="黑体" w:hAnsi="黑体" w:eastAsia="黑体"/>
          <w:b/>
          <w:sz w:val="24"/>
        </w:rPr>
      </w:pPr>
    </w:p>
    <w:p>
      <w:pPr>
        <w:pStyle w:val="9"/>
        <w:ind w:firstLine="448"/>
        <w:rPr>
          <w:b/>
          <w:bCs/>
        </w:rPr>
      </w:pPr>
      <w:r>
        <w:rPr>
          <w:rFonts w:hint="eastAsia"/>
          <w:b/>
          <w:bCs/>
        </w:rPr>
        <w:t>若人摄取实语财物，则于世间不曾恶行，不堕贫穷，与天比近，数数往来。何处何处随彼所生，常为男子，生胜种姓，一切怜爱，信受其语，彼人不为无色夜叉、毗舍遮等之所能杀。行他国土多有床敷，设有病痛药食具足，无心思念一切皆得，一切世间第一胜乐皆悉得之。身坏命终，则生善道天世界中最长命处，大神通处，最高胜处。若愿白净无漏胜道，则得涅槃，如前所说。</w:t>
      </w:r>
    </w:p>
    <w:p>
      <w:pPr>
        <w:spacing w:line="120" w:lineRule="exact"/>
        <w:ind w:firstLine="480" w:firstLineChars="200"/>
        <w:rPr>
          <w:rFonts w:ascii="华文中宋" w:hAnsi="华文中宋" w:eastAsia="华文中宋"/>
          <w:sz w:val="24"/>
        </w:rPr>
      </w:pPr>
    </w:p>
    <w:p>
      <w:pPr>
        <w:pStyle w:val="10"/>
        <w:ind w:firstLine="460"/>
        <w:rPr>
          <w:rFonts w:hint="eastAsia"/>
        </w:rPr>
      </w:pPr>
      <w:r>
        <w:rPr>
          <w:rFonts w:hint="eastAsia"/>
        </w:rPr>
        <w:t>如果有人摄取了实语这个心灵的财富，那他在世间就不会做恶行，也不堕于贫穷，他的品格和天神接近，数数往来人天。无论他中意何处，都能随他的心意而生在那里，而且常常做男子，有大丈夫相，生在殊胜种姓中，为一切人怜爱，而且大家都信服他的话，即使无形的夜叉、毗舍遮等也不能杀害这样的人。</w:t>
      </w:r>
    </w:p>
    <w:p>
      <w:pPr>
        <w:pStyle w:val="10"/>
        <w:ind w:firstLine="460"/>
        <w:rPr>
          <w:rFonts w:hint="eastAsia"/>
        </w:rPr>
      </w:pPr>
      <w:r>
        <w:rPr>
          <w:rFonts w:hint="eastAsia"/>
        </w:rPr>
        <w:t>如果他游行于其他国土，则多有床敷，不用操心住的地方。假使有病痛，也具足汤药饮食。无需他思虑操劳，一切都自然会得到，乃至一切世间第一胜乐都能如愿获得。而当他身坏命终时，会转生在善道天界最长寿、有大神通、最高胜的地方。如果他希求白净的无漏圣道，就会得到涅槃，如同前面所说那样。</w:t>
      </w:r>
    </w:p>
    <w:p>
      <w:pPr>
        <w:numPr>
          <w:ilvl w:val="0"/>
          <w:numId w:val="0"/>
        </w:numPr>
        <w:autoSpaceDE w:val="0"/>
        <w:autoSpaceDN w:val="0"/>
        <w:spacing w:line="400" w:lineRule="exact"/>
        <w:ind w:leftChars="0"/>
        <w:rPr>
          <w:rFonts w:hint="eastAsia" w:ascii="华文中宋" w:hAnsi="华文中宋" w:eastAsia="华文中宋"/>
          <w:sz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3.《走向解脱-在家篇》摘录 受持别解脱戒的学处</w:t>
      </w:r>
    </w:p>
    <w:p>
      <w:pPr>
        <w:pStyle w:val="2"/>
        <w:spacing w:before="40" w:line="440" w:lineRule="exact"/>
        <w:ind w:firstLine="464"/>
        <w:rPr>
          <w:rFonts w:hint="eastAsia" w:ascii="汉仪粗宋简" w:eastAsia="汉仪粗宋简"/>
          <w:spacing w:val="6"/>
          <w:sz w:val="22"/>
          <w:szCs w:val="22"/>
        </w:rPr>
      </w:pPr>
      <w:bookmarkStart w:id="0" w:name="_Toc197682357"/>
      <w:bookmarkStart w:id="1" w:name="_Toc391986786"/>
      <w:bookmarkStart w:id="2" w:name="_Toc197680264"/>
      <w:bookmarkStart w:id="3" w:name="_Toc197953759"/>
      <w:r>
        <w:rPr>
          <w:rFonts w:hint="eastAsia" w:ascii="汉仪粗宋简" w:eastAsia="汉仪粗宋简"/>
          <w:b/>
          <w:bCs w:val="0"/>
          <w:spacing w:val="6"/>
          <w:sz w:val="22"/>
          <w:szCs w:val="22"/>
        </w:rPr>
        <w:t>妄说自得上人法学处</w:t>
      </w:r>
      <w:bookmarkEnd w:id="0"/>
      <w:bookmarkEnd w:id="1"/>
      <w:bookmarkEnd w:id="2"/>
      <w:bookmarkEnd w:id="3"/>
    </w:p>
    <w:p>
      <w:pPr>
        <w:pStyle w:val="11"/>
        <w:spacing w:before="80" w:after="40" w:line="438" w:lineRule="exact"/>
        <w:ind w:firstLine="464"/>
        <w:rPr>
          <w:rFonts w:hint="eastAsia" w:ascii="汉仪粗宋简" w:eastAsia="汉仪粗宋简"/>
          <w:spacing w:val="6"/>
          <w:sz w:val="22"/>
          <w:szCs w:val="22"/>
        </w:rPr>
      </w:pPr>
      <w:bookmarkStart w:id="4" w:name="_Toc197680265"/>
      <w:bookmarkStart w:id="5" w:name="_Toc197682358"/>
      <w:bookmarkStart w:id="6" w:name="_Toc197953760"/>
      <w:r>
        <w:rPr>
          <w:rFonts w:hint="eastAsia" w:ascii="汉仪粗宋简" w:eastAsia="汉仪粗宋简"/>
          <w:spacing w:val="6"/>
          <w:sz w:val="22"/>
          <w:szCs w:val="22"/>
        </w:rPr>
        <w:t>（1）所破法</w:t>
      </w:r>
      <w:bookmarkEnd w:id="4"/>
      <w:bookmarkEnd w:id="5"/>
      <w:bookmarkEnd w:id="6"/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说上人法学处所应破除的是因欺骗他人所产生的损害。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上人法可以从获得与断除两个方面来理解。获得方面：“上”是指色界、无色界等禅定的功德，“人法”指涅槃的法，这是佛在《毗奈耶经》中的解释。断除方面：“上”指断除，“人”指欲界凡夫，“法”指欲界的五盖</w:t>
      </w:r>
      <w:r>
        <w:rPr>
          <w:rFonts w:hint="eastAsia" w:ascii="华文中宋" w:hAnsi="华文中宋" w:eastAsia="华文中宋" w:cs="宋体"/>
          <w:sz w:val="24"/>
          <w:szCs w:val="24"/>
        </w:rPr>
        <w:t>——</w:t>
      </w: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掉悔盖、嗔恚盖、昏睡盖、贪欲盖和疑法盖，之所以称为盖，是指它们能障碍遮盖戒定慧三学功德的产生，其中掉悔盖、昏睡盖障碍定学，嗔恚盖、贪欲盖障碍戒学，疑法盖障碍慧学。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前面的不与取学处是根本戒中最容易违犯的，而这条说上人法学处则是一般人最喜欢违反的。如果一个人学佛的意乐不坚固，与佛法尚未真正相应，则往往会通过直接说、间接说、默示等方式，说明自己已获得佛法中的殊胜功德，最后达到骗取名闻利养的目的。现实生活中一般人对名闻利养的要求其实并不高，无非是要博得一部分人的赞誉，满足一下自己的虚荣心或想要捞到几千几万块钱，生活过得与别人一样舒适而已……。但就为这点蝇头小利，却换来了将来长时间在地狱中为痛苦所煎熬，众生的愚不可及由此可见一斑。</w:t>
      </w:r>
    </w:p>
    <w:p>
      <w:pPr>
        <w:pStyle w:val="11"/>
        <w:spacing w:before="80" w:after="40" w:line="438" w:lineRule="exact"/>
        <w:ind w:firstLine="464"/>
        <w:rPr>
          <w:rFonts w:hint="eastAsia" w:ascii="汉仪粗宋简" w:eastAsia="汉仪粗宋简"/>
          <w:spacing w:val="6"/>
          <w:sz w:val="22"/>
          <w:szCs w:val="22"/>
        </w:rPr>
      </w:pPr>
      <w:bookmarkStart w:id="7" w:name="_Toc197953761"/>
      <w:bookmarkStart w:id="8" w:name="_Toc197682359"/>
      <w:bookmarkStart w:id="9" w:name="_Toc197680266"/>
      <w:r>
        <w:rPr>
          <w:rFonts w:hint="eastAsia" w:ascii="汉仪粗宋简" w:eastAsia="汉仪粗宋简"/>
          <w:spacing w:val="6"/>
          <w:sz w:val="22"/>
          <w:szCs w:val="22"/>
        </w:rPr>
        <w:t>（2）犯缘</w:t>
      </w:r>
      <w:bookmarkEnd w:id="7"/>
      <w:bookmarkEnd w:id="8"/>
      <w:bookmarkEnd w:id="9"/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说上人法学处的犯缘有二：1、共同的五通缘，如上已述；2、不共同的四别缘，即基、发心、加行、究竟，在共同的五通缘与不共同的四别缘都具足后，会造下根本罪。</w:t>
      </w:r>
    </w:p>
    <w:p>
      <w:pPr>
        <w:pStyle w:val="4"/>
        <w:spacing w:before="100" w:after="60" w:line="438" w:lineRule="exact"/>
        <w:ind w:firstLine="464" w:firstLineChars="200"/>
        <w:rPr>
          <w:rFonts w:hint="eastAsia" w:ascii="华文中宋" w:hAnsi="华文中宋" w:eastAsia="华文中宋" w:cs="宋体"/>
          <w:b/>
          <w:spacing w:val="6"/>
          <w:sz w:val="22"/>
          <w:szCs w:val="22"/>
        </w:rPr>
      </w:pPr>
      <w:r>
        <w:rPr>
          <w:rFonts w:hint="eastAsia" w:ascii="华文中宋" w:hAnsi="华文中宋" w:eastAsia="华文中宋" w:cs="宋体"/>
          <w:b/>
          <w:spacing w:val="6"/>
          <w:sz w:val="22"/>
          <w:szCs w:val="22"/>
        </w:rPr>
        <w:t>一、基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说上人法的基分为：所缘境、所说义。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㈠ 所缘境：即是说上人法的对境（对象），也即说给什么样的人听，若犯根本罪，需满足下列三个条件：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1、明五聚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⑴ 人：人即包括一切男、女、黄门。若对境是非人、旁生，得支分罪。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⑵ 口能言：对方有说话的能力，若对方是哑巴、婴儿等，则得支分罪。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⑶ 知所说义：即对方能领会所说上人法的内容、意义，若对方是不能领会意义的儿童等，则得支分罪。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⑷ 神智正常：对不正常的痴狂心乱的人说上人法得支分罪（此处痴狂心乱与五通缘中的痴狂心乱不同，此处是指对方，而五通缘是指自己）。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⑸ 非黄门：《戒律根本论》中指出，黄门心态不稳，异于常人，故对黄门说上人法只造支分罪。《四分律》中未列入此条。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2、为凡夫身，非为化身：《律上分》和法友律师说，听闻的人本身是凡夫的身体，对身体隐而不现或是非人等的化身说上人法得支分罪。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3、是他（她）人：上述两条也有可能包括自己，故专门提出应是他（她）人，即对他（她）人说犯根本罪，若在空旷无人之地说上人法，则因说无意义的绮语而得支分罪。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㈡ 所说义：遣除五盖之世出世之功德。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犯此条根本罪时，所说的意义应是表明自己具有（明知本不具足的）遣除了五盖等的世出世间的功德。虽已具足，但在非时说（即不必要说时）得支分罪。具体分五个方面：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1、所断方面：五盖、烦恼障、所知障，及二障的习气。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2、修证的体性方面：四禅（包括有漏的色界四禅与圣者无漏的四禅）、四无色定（包括有漏的无色界的四无色定与无漏的圣者的四无色定）、八解脱、八胜处、十遍处、沙门四果、无常等的十相、不净观等的十相、凡夫有漏的五神通、圣者无漏的六神通、大乘因位菩萨、果位菩萨、生起次第、圆满次第、大圆满的功德。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若妄说已得闻思的功德，如假称已通达三藏等，或妄说已得欲界禅定中最低的欲心一境的功德，则不犯根本罪而犯支分罪。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3、功德差别方面：如按印度习俗，在信众供养饮食时，信众会邀请阿罗汉们集中坐到有花垫子的一边，这时若有凡夫比丘故意答应是阿罗汉并坐到了花色垫子上，则犯根本罪；若口未答应，而身体坐到了花色垫子上，则犯支分罪。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4、果位方面：即以禅定之因所产生的果。比如说看到了天人，听到了天人说的话等。总之，自己曾与天人交往，还有与其余的天龙八部或清净刹土中的空行母等交往，去过极乐世界等清净刹土，等等。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5、依身体而产生的差别方面：如妄称自己是空行母、瑜伽师、活佛、具不共同功德的大法师等。这些称号都代表着殊胜的功德，如萨迦班智达在《三戒论》中对瑜伽士作的确切定义是：心已安住于究竟本性的修法者，也就是已证得一地菩萨以上果位的修行人。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现在社会上的假活佛很多，鱼目混珠，其实“活佛”是一种误译，藏文中称为“哲思个”（拉萨音为“朱古”），意为化身或转世尊者，化身有佛、菩萨的化身，也有声缘罗汉的化身，藏地所统称的化身，并非专指是佛或一地以上菩萨的化身，当然也不是指凡夫的业报身，而是指从尚在凡夫位的资粮道菩萨、加行道菩萨直至佛的化身不等，实际的意义为“转世尊者”。但现在除藏地及西方国家外，几乎都流行称作“活佛”，活佛意为现实中活生生的佛陀，他已成为一切众生的皈依处，尽管凡夫很难从外表上判断推理，但至少他们在行持弘法利生的事业，内心有稳固的菩提心，不会损恼众生，没有自相的贪嗔等烦恼；尤其是密法中的活佛，续部中明显指出了临终、入胎、住胎等时候的观想，出胎时的功德，长大后将会行持大乘菩萨行，如果连这些功德也不具备，仍自称是活佛，则无疑会犯根本罪。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如果自己冒充是活佛、瑜伽师、空行母等，则不但会犯根本罪，而且这些恶劣的行为还会毁坏佛法，导致人们对真正的“化身”也退失了信心。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如果碰到有人认定你是活佛，应该问清楚是哪儿的活佛，谁的转世，具有什么功德等等，若是声缘罗汉的化身，则是声缘五道中的哪一道？若是大阿罗汉的化身，则是哪位大阿罗汉？若是菩萨的化身，则应问清是菩萨五道中的哪一道？自己有没有具足菩萨最起码应有的出离心与菩提心？在有人自称是活佛或他人在介绍某位活佛时，也应先搞清楚类似的问题。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在向他人介绍一位新的上师时应特别慎重，不能以自己的想象进行加工编造，而应如实地介绍他（她）的功德，不能毫无根据地增加一些触及“上人法学处”的内容。比如有人在介绍“活佛”时，兴致一来，便随口称赞这位“活佛”是观音菩萨、文殊菩萨的化身。须知观音、文殊等大菩萨在世俗中已是十地菩萨，只有佛才能了知哪位是十地菩萨的化身，如是信口开河已造下了说上人法的支分罪，并留下了极为严重的后患。因为不切实际和夸大其词的介绍，会使他人期望值过高，而产生寻找过失的心理。如果他们之间已通过灌顶有了三昧耶的关系，便会因此可能犯密乘的根本罪，而将受无边的痛苦。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不重视戒律，贪求世间名利的人往往很容易造许多说上人法的过失，现在汉地有不少人妄称已得到了上师如意宝的印证，受大恩上师的委派来汉地化缘，这样为一些世间名利造下了极为严重的恶业。当年藏地常有假冒的“化身”等人去较为富庶的安多等地方化缘，其中有一位喇嘛妄称自己受上师如意宝委托来传法，吹嘘接受自己一次灌顶可消除无始来的业障。人们因对大恩上师怀有极大的信心，没怀疑他的话，而给他供养了上千头牦牛，几斤黄金。最后人们发现这是一个骗局后，便又找到那位喇嘛，要他交出被拐骗去的财物，有的甚至要把他扭送到公安局，要找他拼命，此事在这一带已经家喻户晓。现在交通非常便利，于是有许多假冒的“活佛”等便又到汉地去活动了，现在汉人中也渐渐出</w:t>
      </w:r>
      <w:r>
        <w:rPr>
          <w:rFonts w:hint="eastAsia" w:ascii="华文中宋" w:hAnsi="华文中宋" w:eastAsia="华文中宋" w:cs="宋体"/>
          <w:sz w:val="24"/>
          <w:szCs w:val="24"/>
        </w:rPr>
        <w:t>现有人开始自封“活佛”，假称已得法王印证等等的事。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若有法师假称已通达“五部大论”，已有不共同的修法功德，已亲自得大恩上师法王如意宝的开许来传法等等，这样借佛法、圣者等殊胜对境来打妄语，罪过远远比一般的对境要严重得多。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修法是遣除烦恼、获得功德最重要的最根本的手段，而闻思又是修法不可或缺的前提条件，闻思的内容并非外道的法，或是与修法毫无关系的世间法。就像闻思戒律之后便可作为顺利修法的助缘。我们应观察自己有没有修法的功德？有没有闻思的功德？若这也没有，则有没有清净持戒的功德？若连这也没有，则相续中有没有对三宝坚固的皈依心？过不了几年大家陆陆续续还是要回到汉地去，到那时候怎么去向父老乡亲交待？若不好好修学，到时便很容易为了挽救自己的脸面而去犯下说上人法的过失。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有人认为自己虽然闻思修功德不具足，但对上师有着不共同的信心。这种想法显然自相矛盾，首先对上师的信心与闻思修的功德是相辅相成，而不是截然分开的，若对上师有信心，则肯定能获得上师相应的功德，有一份信心，则必有一份收获；其次，对上师的信心也不是虚无缥缈之物，而是自己能实实在在的感受到的东西，若有信心，以这善根习气，则会经常梦到上师并听取上师的传法、开示，获得上师的各种加持。退一步说，若信心尚不足以梦见上师，则至少白天会时时以崇敬、皈依之心忆念着上师，若连这些征相也没出现，则妄说自己对上师具足信心，无疑是又违犯了说上人法的根本或支分的学处。</w:t>
      </w:r>
    </w:p>
    <w:p>
      <w:pPr>
        <w:pStyle w:val="4"/>
        <w:spacing w:before="100" w:after="60" w:line="438" w:lineRule="exact"/>
        <w:ind w:firstLine="464" w:firstLineChars="200"/>
        <w:rPr>
          <w:rFonts w:hint="eastAsia" w:ascii="华文中宋" w:hAnsi="华文中宋" w:eastAsia="华文中宋" w:cs="宋体"/>
          <w:b/>
          <w:spacing w:val="6"/>
          <w:sz w:val="22"/>
          <w:szCs w:val="22"/>
        </w:rPr>
      </w:pPr>
      <w:r>
        <w:rPr>
          <w:rFonts w:hint="eastAsia" w:ascii="华文中宋" w:hAnsi="华文中宋" w:eastAsia="华文中宋" w:cs="宋体"/>
          <w:b/>
          <w:spacing w:val="6"/>
          <w:sz w:val="22"/>
          <w:szCs w:val="22"/>
        </w:rPr>
        <w:t>二、发心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发心分为想、发心。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㈠ 想：于基想无误。即对上述基的对境和所说义的条件确认无误。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㈡ 发心：即以欺诳他人为自己谋取利益为目的，明知没有上人法的功德而偏偏妄说自己有此功德，且此发心从加行到究竟不间断。若妄说他人有上人法功德，则犯支分罪。若因增上慢（因错认为自己已有殊胜的功德而生起的傲慢），实无功德，而自确认为已有除五盖等的上人法功德，则虽具足加行、究竟，仍不犯根本罪。</w:t>
      </w:r>
    </w:p>
    <w:p>
      <w:pPr>
        <w:pStyle w:val="4"/>
        <w:spacing w:before="100" w:after="60" w:line="438" w:lineRule="exact"/>
        <w:ind w:firstLine="464" w:firstLineChars="200"/>
        <w:rPr>
          <w:rFonts w:hint="eastAsia" w:ascii="华文中宋" w:hAnsi="华文中宋" w:eastAsia="华文中宋" w:cs="宋体"/>
          <w:b/>
          <w:spacing w:val="6"/>
          <w:sz w:val="22"/>
          <w:szCs w:val="22"/>
        </w:rPr>
      </w:pPr>
      <w:r>
        <w:rPr>
          <w:rFonts w:hint="eastAsia" w:ascii="华文中宋" w:hAnsi="华文中宋" w:eastAsia="华文中宋" w:cs="宋体"/>
          <w:b/>
          <w:spacing w:val="6"/>
          <w:sz w:val="22"/>
          <w:szCs w:val="22"/>
        </w:rPr>
        <w:t>三、加行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说上人法的加行需具备下列五个条件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㈠ 自己说：此上人法内容为自己所说，而非他人所说。若委派他人说，自己得支分罪。他人若明知是妄语而仍宣说，他人便得支分罪，若不知不犯。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㈡ 自己口说：当他人面口说或在打电话时口说。若以手势、写信来表示，《四分律》中说犯根本罪，《律上分》中说犯支分罪。若默许（如被他人问及是否是阿罗汉时，沉默不言），犯支分罪。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㈢ 与自己相关之语：即表明自己获得遣除五盖等的功德。若妄说经堂中有阿罗汉，得支分罪，进而说“这阿罗汉就是我”时，则犯根本罪。又如悄悄对某人妄说：“我这次闭关时，见到了格萨尔王护法，只对你一人透露一下，不要对别人说。”这也犯根本罪。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㈣ 无错说：即心中所想与口中所说一致，如果心里想表明自己是八地菩萨，而口中说为一地菩萨，或心中想说阿罗汉，而口中说是三果阿那含，则不犯根本罪，而犯支分罪。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㈤ 言语明显：口中直接、明显地说出。若戏笑说，梦中说，不犯；间接说犯支分罪；快速说而他人未听清，《律上分》中说犯支分罪，《四分律》中说不犯</w:t>
      </w:r>
      <w:r>
        <w:rPr>
          <w:rFonts w:hint="eastAsia" w:ascii="华文中宋" w:hAnsi="华文中宋" w:eastAsia="华文中宋" w:cs="宋体"/>
          <w:spacing w:val="6"/>
        </w:rPr>
        <w:t>（</w:t>
      </w: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四分中所说的不犯指导不犯根本，却犯轻罪）。</w:t>
      </w:r>
    </w:p>
    <w:p>
      <w:pPr>
        <w:pStyle w:val="4"/>
        <w:spacing w:before="100" w:after="60" w:line="438" w:lineRule="exact"/>
        <w:ind w:firstLine="464" w:firstLineChars="200"/>
        <w:rPr>
          <w:rFonts w:hint="eastAsia" w:ascii="华文中宋" w:hAnsi="华文中宋" w:eastAsia="华文中宋" w:cs="宋体"/>
          <w:b/>
          <w:spacing w:val="6"/>
          <w:sz w:val="22"/>
          <w:szCs w:val="22"/>
        </w:rPr>
      </w:pPr>
      <w:r>
        <w:rPr>
          <w:rFonts w:hint="eastAsia" w:ascii="华文中宋" w:hAnsi="华文中宋" w:eastAsia="华文中宋" w:cs="宋体"/>
          <w:b/>
          <w:spacing w:val="6"/>
          <w:sz w:val="22"/>
          <w:szCs w:val="22"/>
        </w:rPr>
        <w:t>四、究竟</w:t>
      </w:r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即他人理解自己所说之义。若他人因语言障碍而不理解所说之义，则得发心、加行所得的罪业。若他人不明白具体遣除五盖、阿罗汉、菩萨等的意义，但知道对方在说上人法，则对方同样犯根本罪。又如通过打卦、暗示自己有神通等方便，对人妄说以后有大灾难，只有皈依我、供养我才能避免之类，不管他人相信与否，只要听懂了你的意思，便已犯根本罪。</w:t>
      </w:r>
    </w:p>
    <w:p>
      <w:pPr>
        <w:pStyle w:val="11"/>
        <w:spacing w:before="80" w:after="40" w:line="438" w:lineRule="exact"/>
        <w:ind w:firstLine="464"/>
        <w:rPr>
          <w:rFonts w:hint="eastAsia" w:ascii="汉仪粗宋简" w:eastAsia="汉仪粗宋简"/>
          <w:spacing w:val="6"/>
          <w:sz w:val="22"/>
          <w:szCs w:val="22"/>
        </w:rPr>
      </w:pPr>
      <w:bookmarkStart w:id="10" w:name="_Toc197682360"/>
      <w:bookmarkStart w:id="11" w:name="_Toc197680267"/>
      <w:bookmarkStart w:id="12" w:name="_Toc197953762"/>
      <w:r>
        <w:rPr>
          <w:rFonts w:hint="eastAsia" w:ascii="汉仪粗宋简" w:eastAsia="汉仪粗宋简"/>
          <w:spacing w:val="6"/>
          <w:sz w:val="22"/>
          <w:szCs w:val="22"/>
        </w:rPr>
        <w:t>（3）妄语的过患</w:t>
      </w:r>
      <w:bookmarkEnd w:id="10"/>
      <w:bookmarkEnd w:id="11"/>
      <w:bookmarkEnd w:id="12"/>
    </w:p>
    <w:p>
      <w:pPr>
        <w:pStyle w:val="4"/>
        <w:spacing w:line="438" w:lineRule="exact"/>
        <w:ind w:firstLine="504" w:firstLineChars="200"/>
        <w:rPr>
          <w:rFonts w:hint="eastAsia" w:ascii="华文中宋" w:hAnsi="华文中宋" w:eastAsia="华文中宋" w:cs="宋体"/>
          <w:spacing w:val="6"/>
          <w:sz w:val="24"/>
          <w:szCs w:val="24"/>
        </w:rPr>
      </w:pPr>
      <w:r>
        <w:rPr>
          <w:rFonts w:hint="eastAsia" w:ascii="华文中宋" w:hAnsi="华文中宋" w:eastAsia="华文中宋" w:cs="宋体"/>
          <w:spacing w:val="6"/>
          <w:sz w:val="24"/>
          <w:szCs w:val="24"/>
        </w:rPr>
        <w:t>妄语是依虚而不实的手段来诳骗他人，获取自利的非法恶行，所以，造妄语业的过患亦很大。《大智度论》中列举了妄语的十过：“一、口气臭；二、善神远之，非人得便；三、虽有实语，人不信受；四、智人谋议，常不参预；五、常被诽谤，丑恶之声周闻天下；六、人所不敬，虽有教敕，人不承用；七、常多忧愁；八、种诽谤业因缘；九、身坏命终当堕地狱；十、若出为人，常被诽谤。”《禅秘要经》中则是以死堕无间一劫、饿鬼八千岁、畜历五百世、人中受聋盲喑哑、癃残百病种种诸苦来总结了妄语的报处。因此，真实修解脱身的人，千万不要误入这样的大苦报歧途。否则，罪累难逃。此义可从证阿罗汉果仍受妄语报的公案来证知：“往昔，于印度蘮宾国有一位离越阿罗汉，在山中坐禅的时候，有人丢失了一头牛，牛主循牛脚印找到了离越的住房。当时离越正在煮草染衣服，奇怪的是，法衣自然变为牛皮，染汁自然变成牛血，所煮的染草自然变成牛肉，所持的钵盂自然变成牛头。见到这副情景，牛主就把离越阿罗汉反绑起来，交给国王，国王把他关进监狱。”十二年后，待业欲尽时，离越阿罗汉才在弟子们的营救下脱离狱苦。国王问其受此等苦的业缘时，离越阿罗汉说：“往昔某一世我也曾经丢失过牛，我一直跟踪寻找，当时曾诬陷一位辟支佛偷牛，经过一昼夜。我因此堕落三恶道，受了无量痛苦。以余业未尽的缘故，今天证得到阿罗汉果，仍要受报，受别人诬谤。”（其余妄语受现、后世苦报的公案还有很多，请详阅有关的法本。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rPr>
          <w:rFonts w:hint="eastAsia"/>
        </w:rPr>
      </w:pPr>
      <w:r>
        <w:rPr>
          <w:rFonts w:hint="eastAsia"/>
          <w:lang w:val="en-US" w:eastAsia="zh-CN"/>
        </w:rPr>
        <w:t>《二规教言论讲记》摘录</w:t>
      </w:r>
    </w:p>
    <w:p>
      <w:pPr>
        <w:numPr>
          <w:numId w:val="0"/>
        </w:numPr>
        <w:rPr>
          <w:rFonts w:hint="eastAsia"/>
        </w:rPr>
      </w:pPr>
      <w:r>
        <w:rPr>
          <w:rFonts w:hint="eastAsia"/>
          <w:lang w:val="en-US" w:eastAsia="zh-CN"/>
        </w:rPr>
        <w:t>（1）</w:t>
      </w:r>
      <w:r>
        <w:rPr>
          <w:rFonts w:hint="eastAsia"/>
        </w:rPr>
        <w:t>稳 重</w:t>
      </w:r>
    </w:p>
    <w:p>
      <w:pPr>
        <w:pStyle w:val="13"/>
        <w:spacing w:before="240" w:beforeLines="100" w:after="0" w:afterLines="0"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何为稳重之士夫，即是正直可信者，</w:t>
      </w:r>
    </w:p>
    <w:p>
      <w:pPr>
        <w:pStyle w:val="13"/>
        <w:spacing w:before="0" w:beforeLines="0" w:after="0" w:afterLines="0"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若无稳重之胜德，则如水面之涟漪。</w:t>
      </w:r>
    </w:p>
    <w:p>
      <w:pPr>
        <w:spacing w:line="428" w:lineRule="exact"/>
        <w:ind w:firstLine="420" w:firstLineChars="200"/>
        <w:rPr>
          <w:rFonts w:hint="eastAsia" w:ascii="宋体" w:hAnsi="宋体" w:eastAsia="宋体"/>
          <w:sz w:val="21"/>
          <w:szCs w:val="21"/>
        </w:rPr>
      </w:pPr>
      <w:r>
        <w:rPr>
          <w:rFonts w:hint="eastAsia" w:eastAsia="楷体_GB2312"/>
        </w:rPr>
        <w:t>什么是稳重的士夫呢？这种人具备两个特点：一是公平正直，处理任何事情都能确保客观公正；二是值得信任，不管交待委托什么事情，他永远都不会欺惑。</w:t>
      </w:r>
      <w:r>
        <w:rPr>
          <w:rFonts w:hint="eastAsia" w:ascii="宋体" w:hAnsi="宋体" w:eastAsia="宋体"/>
          <w:sz w:val="21"/>
          <w:szCs w:val="21"/>
        </w:rPr>
        <w:t>（就像在一个公司或团体里，通常会让稳重的人当出纳，让他管钱肯定放心，而不稳重的人，不敢随便把钱交到他手里！）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大家非常信任的人，可以叫做稳重者，如果一个人天天东奔西跑、想东想西，别人不容易对他有信任感。同时，这种人永远不会欺骗他人，即使遇到生命危险，也不做出背信弃义之事。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以前我的家乡</w:t>
      </w:r>
      <w:bookmarkStart w:id="13" w:name="_GoBack"/>
      <w:r>
        <w:rPr>
          <w:rFonts w:hint="eastAsia" w:eastAsia="楷体_GB2312"/>
        </w:rPr>
        <w:t>罗科是个小国家，国王叫根培根德，他有个手下叫拉塔，是当时非常出名的将领。拉塔在广交朋友时，曾和一个色达的人于三宝前发过誓：“无论在什么情况下，都会肝胆相照，不相舍离。”后来，那人成了整个罗科国家的怨敌，人人皆想得而诛之，拉塔也接到了去杀他的命令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当时，拉塔并不知道对方是自己的朋友。找到那人之后，军队把他房子围了三圈，准备第二天杀掉他。次日，那个人出来后，发现自己无路可逃，情急之中突然看见了拉塔，就冲着他大喊：“我今天遇到最大的困难，你该救我吧！”然后就往那边走。拉塔想到曾发下的誓言，便想办法把他放了。后来大家都知道是他故意放的，大臣们集中起来决意要判拉塔死刑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国王得知之后，叫拉塔来问话，问他为何要这样做。拉塔沉默了一会儿，说：“那个人的确是我放的。我这一辈子为了国家，上上下下、大大小小的事情没有一个不做的，这份忠心和功劳，您应该会认可。但有一件事情我今天要呈白，我和那个人曾在三宝前发过誓，他遇到最大的困难时，我如果背弃誓言，就是欺骗了他，那我不算个人，所以就把他放了。既然我已犯下国中最大的罪，那就任凭国王处罚，您即使砍我的头，我也心甘情愿地接受。”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国王听完这番话后，微微一笑，说：“你把你的枪和马拿过来，给我作忏悔。”以这种最轻的方式处罚了他。事后他对别人说：“拉塔真是个可以信赖的人，在最关键的时刻，他还是非常了不起！”</w:t>
      </w:r>
      <w:bookmarkEnd w:id="13"/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其实，我们修行人也应该这样，如果以前在三宝面前发过誓，哪怕遇到最危险的一刻，也绝不能舍弃誓言。这样不仅能得到他人的信任，自己也是问心无愧。然而不稳重的那些人，今天发誓、明天就舍弃，他们的承诺犹如水上波纹，风一过就消失无踪了，这种人不算真正的好人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学了这么多，我希望大家首先变成有智慧的人，其次要成为稳重的人，对依靠自己的人从来也不欺惑。这方面的公案，《释尊广传》中有很多，我在此就不广说了。</w:t>
      </w:r>
    </w:p>
    <w:p>
      <w:pPr>
        <w:pStyle w:val="13"/>
        <w:spacing w:before="120" w:after="0" w:afterLines="0"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若具稳重虽无余，亦能圆满百功德，</w:t>
      </w:r>
    </w:p>
    <w:p>
      <w:pPr>
        <w:pStyle w:val="13"/>
        <w:spacing w:before="0" w:beforeLines="0" w:after="0" w:afterLines="0"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若无世法此根本，则无余法可希冀。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假如具备稳重之功德，即便无有其他功德，也能凭此圆满百种功德。若能从头到尾守持这一世法根本，纵然智慧等功德不具足，实际上修行也是圆满的。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在学习《入行论》的过程中，经常能看出很多人的心态：有些人今天报名，明天放弃，过段时间又想报名，经常翻来覆去的。而有些人尽管智慧不高，但报了名以后坚守诺言，不管遇到什么困难，都不会退下去，这就是稳重的表现。如果有了这样的稳重，其他什么功德都可以圆满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汉地有一个公案：金山寺有位香灯师叫持律师，他人比较笨，很多人都喜欢耍弄他。有一次</w:t>
      </w:r>
      <w:r>
        <w:rPr>
          <w:rFonts w:eastAsia="楷体_GB2312"/>
        </w:rPr>
        <w:t>到了六月六</w:t>
      </w:r>
      <w:r>
        <w:rPr>
          <w:rFonts w:hint="eastAsia" w:eastAsia="楷体_GB2312"/>
        </w:rPr>
        <w:t>要</w:t>
      </w:r>
      <w:r>
        <w:rPr>
          <w:rFonts w:eastAsia="楷体_GB2312"/>
        </w:rPr>
        <w:t>晒藏经，有位小</w:t>
      </w:r>
      <w:r>
        <w:rPr>
          <w:rFonts w:hint="eastAsia" w:eastAsia="楷体_GB2312"/>
        </w:rPr>
        <w:t>和尚</w:t>
      </w:r>
      <w:r>
        <w:rPr>
          <w:rFonts w:eastAsia="楷体_GB2312"/>
        </w:rPr>
        <w:t>很调皮，</w:t>
      </w:r>
      <w:r>
        <w:rPr>
          <w:rFonts w:hint="eastAsia" w:eastAsia="楷体_GB2312"/>
        </w:rPr>
        <w:t>对</w:t>
      </w:r>
      <w:r>
        <w:rPr>
          <w:rFonts w:eastAsia="楷体_GB2312"/>
        </w:rPr>
        <w:t>持律师说：</w:t>
      </w:r>
      <w:r>
        <w:rPr>
          <w:rFonts w:hint="eastAsia" w:eastAsia="楷体_GB2312"/>
        </w:rPr>
        <w:t>“</w:t>
      </w:r>
      <w:r>
        <w:rPr>
          <w:rFonts w:eastAsia="楷体_GB2312"/>
        </w:rPr>
        <w:t>香灯师，今天大家都晒</w:t>
      </w:r>
      <w:r>
        <w:rPr>
          <w:rFonts w:hint="eastAsia" w:eastAsia="楷体_GB2312"/>
        </w:rPr>
        <w:t>经</w:t>
      </w:r>
      <w:r>
        <w:rPr>
          <w:rFonts w:eastAsia="楷体_GB2312"/>
        </w:rPr>
        <w:t>，你</w:t>
      </w:r>
      <w:r>
        <w:rPr>
          <w:rFonts w:hint="eastAsia" w:eastAsia="楷体_GB2312"/>
        </w:rPr>
        <w:t>的</w:t>
      </w:r>
      <w:r>
        <w:rPr>
          <w:rFonts w:eastAsia="楷体_GB2312"/>
        </w:rPr>
        <w:t>蜡烛快长霉</w:t>
      </w:r>
      <w:r>
        <w:rPr>
          <w:rFonts w:hint="eastAsia" w:eastAsia="楷体_GB2312"/>
        </w:rPr>
        <w:t>了，</w:t>
      </w:r>
      <w:r>
        <w:rPr>
          <w:rFonts w:eastAsia="楷体_GB2312"/>
        </w:rPr>
        <w:t>也拿出去晒晒嘛！</w:t>
      </w:r>
      <w:r>
        <w:rPr>
          <w:rFonts w:hint="eastAsia" w:eastAsia="楷体_GB2312"/>
        </w:rPr>
        <w:t>”</w:t>
      </w:r>
      <w:r>
        <w:rPr>
          <w:rFonts w:eastAsia="楷体_GB2312"/>
        </w:rPr>
        <w:t>于是持律师</w:t>
      </w:r>
      <w:r>
        <w:rPr>
          <w:rFonts w:hint="eastAsia" w:eastAsia="楷体_GB2312"/>
        </w:rPr>
        <w:t>很高兴地</w:t>
      </w:r>
      <w:r>
        <w:rPr>
          <w:rFonts w:eastAsia="楷体_GB2312"/>
        </w:rPr>
        <w:t>把一坛蜡烛搬出去晒，</w:t>
      </w:r>
      <w:r>
        <w:rPr>
          <w:rFonts w:hint="eastAsia" w:eastAsia="楷体_GB2312"/>
        </w:rPr>
        <w:t>结果全部熔化了，</w:t>
      </w:r>
      <w:r>
        <w:rPr>
          <w:rFonts w:eastAsia="楷体_GB2312"/>
        </w:rPr>
        <w:t>只剩</w:t>
      </w:r>
      <w:r>
        <w:rPr>
          <w:rFonts w:hint="eastAsia" w:eastAsia="楷体_GB2312"/>
        </w:rPr>
        <w:t>下</w:t>
      </w:r>
      <w:r>
        <w:rPr>
          <w:rFonts w:eastAsia="楷体_GB2312"/>
        </w:rPr>
        <w:t>一些蜡</w:t>
      </w:r>
      <w:r>
        <w:rPr>
          <w:rFonts w:hint="eastAsia" w:eastAsia="楷体_GB2312"/>
        </w:rPr>
        <w:t>芯。</w:t>
      </w:r>
      <w:r>
        <w:rPr>
          <w:rFonts w:eastAsia="楷体_GB2312"/>
        </w:rPr>
        <w:t>晚上维那师让他点灯，他很</w:t>
      </w:r>
      <w:r>
        <w:rPr>
          <w:rFonts w:hint="eastAsia" w:eastAsia="楷体_GB2312"/>
        </w:rPr>
        <w:t>老</w:t>
      </w:r>
      <w:r>
        <w:rPr>
          <w:rFonts w:eastAsia="楷体_GB2312"/>
        </w:rPr>
        <w:t>实</w:t>
      </w:r>
      <w:r>
        <w:rPr>
          <w:rFonts w:hint="eastAsia" w:eastAsia="楷体_GB2312"/>
        </w:rPr>
        <w:t>地</w:t>
      </w:r>
      <w:r>
        <w:rPr>
          <w:rFonts w:eastAsia="楷体_GB2312"/>
        </w:rPr>
        <w:t>把蜡芯拿出来，套在蜡签上</w:t>
      </w:r>
      <w:r>
        <w:rPr>
          <w:rFonts w:hint="eastAsia" w:eastAsia="楷体_GB2312"/>
        </w:rPr>
        <w:t>。维那师很惊奇，知道事情的经过后，觉得这个人太笨，决定想办法迁他的单。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第二天，</w:t>
      </w:r>
      <w:r>
        <w:rPr>
          <w:rFonts w:eastAsia="楷体_GB2312"/>
        </w:rPr>
        <w:t>维那师把他叫到跟前，当</w:t>
      </w:r>
      <w:r>
        <w:rPr>
          <w:rFonts w:hint="eastAsia" w:eastAsia="楷体_GB2312"/>
        </w:rPr>
        <w:t>着</w:t>
      </w:r>
      <w:r>
        <w:rPr>
          <w:rFonts w:eastAsia="楷体_GB2312"/>
        </w:rPr>
        <w:t>大众面说：</w:t>
      </w:r>
      <w:r>
        <w:rPr>
          <w:rFonts w:hint="eastAsia" w:eastAsia="楷体_GB2312"/>
        </w:rPr>
        <w:t>“</w:t>
      </w:r>
      <w:r>
        <w:rPr>
          <w:rFonts w:eastAsia="楷体_GB2312"/>
        </w:rPr>
        <w:t>持律师，像你这么大的智慧，在禅堂里当香灯，太委屈材料</w:t>
      </w:r>
      <w:r>
        <w:rPr>
          <w:rFonts w:hint="eastAsia" w:eastAsia="楷体_GB2312"/>
        </w:rPr>
        <w:t>了</w:t>
      </w:r>
      <w:r>
        <w:rPr>
          <w:rFonts w:eastAsia="楷体_GB2312"/>
        </w:rPr>
        <w:t>。现在谛闲法师在温州头陀寺讲经，专门培养弘法人才。你既然有这样大的聪明才智，可以到他那里</w:t>
      </w:r>
      <w:r>
        <w:rPr>
          <w:rFonts w:hint="eastAsia" w:eastAsia="楷体_GB2312"/>
        </w:rPr>
        <w:t>学习。到</w:t>
      </w:r>
      <w:r>
        <w:rPr>
          <w:rFonts w:eastAsia="楷体_GB2312"/>
        </w:rPr>
        <w:t>时</w:t>
      </w:r>
      <w:r>
        <w:rPr>
          <w:rFonts w:hint="eastAsia" w:eastAsia="楷体_GB2312"/>
        </w:rPr>
        <w:t>去</w:t>
      </w:r>
      <w:r>
        <w:rPr>
          <w:rFonts w:eastAsia="楷体_GB2312"/>
        </w:rPr>
        <w:t>各地讲经说法</w:t>
      </w:r>
      <w:r>
        <w:rPr>
          <w:rFonts w:hint="eastAsia" w:eastAsia="楷体_GB2312"/>
        </w:rPr>
        <w:t>，</w:t>
      </w:r>
      <w:r>
        <w:rPr>
          <w:rFonts w:eastAsia="楷体_GB2312"/>
        </w:rPr>
        <w:t>我给你当维那，大家都能沾你的光。</w:t>
      </w:r>
      <w:r>
        <w:rPr>
          <w:rFonts w:hint="eastAsia" w:eastAsia="楷体_GB2312"/>
        </w:rPr>
        <w:t>”“</w:t>
      </w:r>
      <w:r>
        <w:rPr>
          <w:rFonts w:eastAsia="楷体_GB2312"/>
        </w:rPr>
        <w:t>好哇！</w:t>
      </w:r>
      <w:r>
        <w:rPr>
          <w:rFonts w:hint="eastAsia" w:eastAsia="楷体_GB2312"/>
        </w:rPr>
        <w:t>”</w:t>
      </w:r>
      <w:r>
        <w:rPr>
          <w:rFonts w:eastAsia="楷体_GB2312"/>
        </w:rPr>
        <w:t>持律师</w:t>
      </w:r>
      <w:r>
        <w:rPr>
          <w:rFonts w:ascii="华文楷体" w:hAnsi="华文楷体" w:eastAsia="楷体_GB2312" w:cs="宋体"/>
          <w:kern w:val="0"/>
        </w:rPr>
        <w:t>笑咪咪</w:t>
      </w:r>
      <w:r>
        <w:rPr>
          <w:rFonts w:hint="eastAsia" w:ascii="华文楷体" w:hAnsi="华文楷体" w:eastAsia="楷体_GB2312" w:cs="宋体"/>
          <w:kern w:val="0"/>
        </w:rPr>
        <w:t>地</w:t>
      </w:r>
      <w:r>
        <w:rPr>
          <w:rFonts w:eastAsia="楷体_GB2312"/>
        </w:rPr>
        <w:t>说：</w:t>
      </w:r>
      <w:r>
        <w:rPr>
          <w:rFonts w:hint="eastAsia" w:eastAsia="楷体_GB2312"/>
        </w:rPr>
        <w:t>“</w:t>
      </w:r>
      <w:r>
        <w:rPr>
          <w:rFonts w:eastAsia="楷体_GB2312"/>
        </w:rPr>
        <w:t>维那师多慈悲！</w:t>
      </w:r>
      <w:r>
        <w:rPr>
          <w:rFonts w:hint="eastAsia" w:eastAsia="楷体_GB2312"/>
        </w:rPr>
        <w:t>”于是他马上收拾行李、</w:t>
      </w:r>
      <w:r>
        <w:rPr>
          <w:rFonts w:ascii="华文楷体" w:hAnsi="华文楷体" w:eastAsia="楷体_GB2312" w:cs="宋体"/>
          <w:kern w:val="0"/>
        </w:rPr>
        <w:t>捆好衣单，傻呼呼</w:t>
      </w:r>
      <w:r>
        <w:rPr>
          <w:rFonts w:hint="eastAsia" w:ascii="华文楷体" w:hAnsi="华文楷体" w:eastAsia="楷体_GB2312" w:cs="宋体"/>
          <w:kern w:val="0"/>
        </w:rPr>
        <w:t>地</w:t>
      </w:r>
      <w:r>
        <w:rPr>
          <w:rFonts w:ascii="华文楷体" w:hAnsi="华文楷体" w:eastAsia="楷体_GB2312" w:cs="宋体"/>
          <w:kern w:val="0"/>
        </w:rPr>
        <w:t>背起架子，</w:t>
      </w:r>
      <w:r>
        <w:rPr>
          <w:rFonts w:hint="eastAsia" w:eastAsia="楷体_GB2312"/>
        </w:rPr>
        <w:t>前往</w:t>
      </w:r>
      <w:r>
        <w:rPr>
          <w:rFonts w:ascii="华文楷体" w:hAnsi="华文楷体" w:eastAsia="楷体_GB2312" w:cs="宋体"/>
          <w:kern w:val="0"/>
        </w:rPr>
        <w:t>头陀寺去了</w:t>
      </w:r>
      <w:r>
        <w:rPr>
          <w:rFonts w:hint="eastAsia" w:eastAsia="楷体_GB2312"/>
        </w:rPr>
        <w:t>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去了之后，谛闲法师通过各方面了解，知道别人是故意愚弄他，</w:t>
      </w:r>
      <w:r>
        <w:rPr>
          <w:rFonts w:eastAsia="楷体_GB2312"/>
        </w:rPr>
        <w:t>但无论钝根利根，只要发心学教，就不能</w:t>
      </w:r>
      <w:r>
        <w:rPr>
          <w:rFonts w:hint="eastAsia" w:eastAsia="楷体_GB2312"/>
        </w:rPr>
        <w:t>随便</w:t>
      </w:r>
      <w:r>
        <w:rPr>
          <w:rFonts w:eastAsia="楷体_GB2312"/>
        </w:rPr>
        <w:t>拒绝。</w:t>
      </w:r>
      <w:r>
        <w:rPr>
          <w:rFonts w:hint="eastAsia" w:eastAsia="楷体_GB2312"/>
        </w:rPr>
        <w:t>于是他让</w:t>
      </w:r>
      <w:r>
        <w:rPr>
          <w:rFonts w:eastAsia="楷体_GB2312"/>
        </w:rPr>
        <w:t>持律师先在那里除粪、挑水、扫地，以后又行堂、擦桌子、洗碗。早晚多在佛前拜佛，</w:t>
      </w:r>
      <w:r>
        <w:rPr>
          <w:rFonts w:hint="eastAsia" w:eastAsia="楷体_GB2312"/>
        </w:rPr>
        <w:t>并</w:t>
      </w:r>
      <w:r>
        <w:rPr>
          <w:rFonts w:eastAsia="楷体_GB2312"/>
        </w:rPr>
        <w:t>找人教他五堂功课。等他把五堂功课学会后，</w:t>
      </w:r>
      <w:r>
        <w:rPr>
          <w:rFonts w:hint="eastAsia" w:eastAsia="楷体_GB2312"/>
        </w:rPr>
        <w:t>接着</w:t>
      </w:r>
      <w:r>
        <w:rPr>
          <w:rFonts w:eastAsia="楷体_GB2312"/>
        </w:rPr>
        <w:t>教他背</w:t>
      </w:r>
      <w:r>
        <w:rPr>
          <w:rFonts w:hint="eastAsia" w:eastAsia="楷体_GB2312"/>
        </w:rPr>
        <w:t>《</w:t>
      </w:r>
      <w:r>
        <w:rPr>
          <w:rFonts w:eastAsia="楷体_GB2312"/>
        </w:rPr>
        <w:t>楞严经</w:t>
      </w:r>
      <w:r>
        <w:rPr>
          <w:rFonts w:hint="eastAsia" w:eastAsia="楷体_GB2312"/>
        </w:rPr>
        <w:t>》</w:t>
      </w:r>
      <w:r>
        <w:rPr>
          <w:rFonts w:eastAsia="楷体_GB2312"/>
        </w:rPr>
        <w:t>、</w:t>
      </w:r>
      <w:r>
        <w:rPr>
          <w:rFonts w:hint="eastAsia" w:eastAsia="楷体_GB2312"/>
        </w:rPr>
        <w:t>《</w:t>
      </w:r>
      <w:r>
        <w:rPr>
          <w:rFonts w:eastAsia="楷体_GB2312"/>
        </w:rPr>
        <w:t>法华经</w:t>
      </w:r>
      <w:r>
        <w:rPr>
          <w:rFonts w:hint="eastAsia" w:eastAsia="楷体_GB2312"/>
        </w:rPr>
        <w:t>》，后来</w:t>
      </w:r>
      <w:r>
        <w:rPr>
          <w:rFonts w:eastAsia="楷体_GB2312"/>
        </w:rPr>
        <w:t>又背</w:t>
      </w:r>
      <w:r>
        <w:rPr>
          <w:rFonts w:hint="eastAsia" w:eastAsia="楷体_GB2312"/>
        </w:rPr>
        <w:t>《</w:t>
      </w:r>
      <w:r>
        <w:rPr>
          <w:rFonts w:eastAsia="楷体_GB2312"/>
        </w:rPr>
        <w:t>法华经会义</w:t>
      </w:r>
      <w:r>
        <w:rPr>
          <w:rFonts w:hint="eastAsia" w:eastAsia="楷体_GB2312"/>
        </w:rPr>
        <w:t>》</w:t>
      </w:r>
      <w:r>
        <w:rPr>
          <w:rFonts w:eastAsia="楷体_GB2312"/>
        </w:rPr>
        <w:t>和</w:t>
      </w:r>
      <w:r>
        <w:rPr>
          <w:rFonts w:hint="eastAsia" w:eastAsia="楷体_GB2312"/>
        </w:rPr>
        <w:t>《</w:t>
      </w:r>
      <w:r>
        <w:rPr>
          <w:rFonts w:eastAsia="楷体_GB2312"/>
        </w:rPr>
        <w:t>楞严文句</w:t>
      </w:r>
      <w:r>
        <w:rPr>
          <w:rFonts w:hint="eastAsia" w:eastAsia="楷体_GB2312"/>
        </w:rPr>
        <w:t>》</w:t>
      </w:r>
      <w:r>
        <w:rPr>
          <w:rFonts w:eastAsia="楷体_GB2312"/>
        </w:rPr>
        <w:t>。</w:t>
      </w:r>
      <w:r>
        <w:rPr>
          <w:rFonts w:hint="eastAsia" w:eastAsia="楷体_GB2312"/>
        </w:rPr>
        <w:t>持律师虽然非常笨，但性情十分稳重，做任何事情都是勤勤恳恳、一丝不苟，每天背诵也非常认真。</w:t>
      </w:r>
      <w:r>
        <w:rPr>
          <w:rFonts w:eastAsia="楷体_GB2312"/>
        </w:rPr>
        <w:t>经过几十年的工夫，他把这些全背</w:t>
      </w:r>
      <w:r>
        <w:rPr>
          <w:rFonts w:hint="eastAsia" w:eastAsia="楷体_GB2312"/>
        </w:rPr>
        <w:t>下来</w:t>
      </w:r>
      <w:r>
        <w:rPr>
          <w:rFonts w:eastAsia="楷体_GB2312"/>
        </w:rPr>
        <w:t>了，提起某一段</w:t>
      </w:r>
      <w:r>
        <w:rPr>
          <w:rFonts w:hint="eastAsia" w:eastAsia="楷体_GB2312"/>
        </w:rPr>
        <w:t>，</w:t>
      </w:r>
      <w:r>
        <w:rPr>
          <w:rFonts w:eastAsia="楷体_GB2312"/>
        </w:rPr>
        <w:t>他都很熟悉</w:t>
      </w:r>
      <w:r>
        <w:rPr>
          <w:rFonts w:hint="eastAsia" w:eastAsia="楷体_GB2312"/>
        </w:rPr>
        <w:t>，</w:t>
      </w:r>
      <w:r>
        <w:rPr>
          <w:rFonts w:eastAsia="楷体_GB2312"/>
        </w:rPr>
        <w:t>像得</w:t>
      </w:r>
      <w:r>
        <w:rPr>
          <w:rFonts w:hint="eastAsia" w:eastAsia="楷体_GB2312"/>
        </w:rPr>
        <w:t>了</w:t>
      </w:r>
      <w:r>
        <w:rPr>
          <w:rFonts w:eastAsia="楷体_GB2312"/>
        </w:rPr>
        <w:t>语言三昧</w:t>
      </w:r>
      <w:r>
        <w:rPr>
          <w:rFonts w:hint="eastAsia" w:eastAsia="楷体_GB2312"/>
        </w:rPr>
        <w:t>一样，真正成为一个了不起的大法师，谛闲法师无论去哪里都带着他。后来，维那师也真到他那儿去求法，履行诺言给他当维那。可见，刚开始没有智慧的人，只要人格稳重，持之以恒，最后肯定会开悟的，到那时什么经论都通达了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我们学院中性格稳重的人也有很多，这次我传讲《六中阴》，之所以对十年以上的人有特殊开许，也是希望他们像持律师一样，逐渐逐渐变成大法师</w:t>
      </w:r>
      <w:r>
        <w:rPr>
          <w:rFonts w:hint="eastAsia" w:ascii="宋体" w:hAnsi="宋体" w:eastAsia="宋体"/>
          <w:sz w:val="21"/>
          <w:szCs w:val="21"/>
        </w:rPr>
        <w:t>（众笑）</w:t>
      </w:r>
      <w:r>
        <w:rPr>
          <w:rFonts w:hint="eastAsia" w:eastAsia="楷体_GB2312"/>
        </w:rPr>
        <w:t>！有些人尽管来十年还没有当法师，但毕竟在藏地呆了这么久，人格应该很稳重。倘若没有这个功德，其他功德也不可能得到的。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大家学习一部论典时，不要想得很多。现在的社会比较复杂，外面的世界也是形形色色，今天依止这个上师、明天依止那个上师，今天求颇瓦法、明天求火供法、后天又求会供法，自己都不知道最后成什么样，世间和出世间什么功德都没有。因此，你们应当首先详细观察，抉择出适合自己的法，然后在这个法上多下功夫，才能得到圆满的结果。这也是稳重的一种表现！</w:t>
      </w:r>
    </w:p>
    <w:p>
      <w:pPr>
        <w:pStyle w:val="13"/>
        <w:spacing w:before="240" w:beforeLines="100" w:after="0" w:afterLines="0"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于自道行不退转，且于信赖自己者，</w:t>
      </w:r>
    </w:p>
    <w:p>
      <w:pPr>
        <w:pStyle w:val="13"/>
        <w:spacing w:before="0" w:beforeLines="0" w:after="0" w:afterLines="0"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始终坦诚不欺惑，此称稳重人中胜。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对所选择的道路不退失信心，并对信赖自己的人始终坦诚相待、从不欺惑，这种人可谓稳重者，在人中是最殊胜的。</w:t>
      </w:r>
    </w:p>
    <w:p>
      <w:pPr>
        <w:spacing w:line="428" w:lineRule="exact"/>
        <w:ind w:firstLine="420" w:firstLineChars="200"/>
        <w:rPr>
          <w:rFonts w:hint="eastAsia" w:ascii="华文楷体" w:hAnsi="华文楷体" w:eastAsia="楷体_GB2312" w:cs="宋体"/>
        </w:rPr>
      </w:pPr>
      <w:r>
        <w:rPr>
          <w:rFonts w:hint="eastAsia" w:ascii="华文楷体" w:hAnsi="华文楷体" w:eastAsia="楷体_GB2312" w:cs="宋体"/>
        </w:rPr>
        <w:t>稳重有两方面的含义，一是通过智慧</w:t>
      </w:r>
      <w:r>
        <w:rPr>
          <w:rFonts w:hint="eastAsia" w:eastAsia="楷体_GB2312"/>
        </w:rPr>
        <w:t>认定自己的所行之</w:t>
      </w:r>
      <w:r>
        <w:rPr>
          <w:rFonts w:hint="eastAsia" w:ascii="华文楷体" w:hAnsi="华文楷体" w:eastAsia="楷体_GB2312" w:cs="宋体"/>
        </w:rPr>
        <w:t>道后，永远也不会退转。比如我们依靠深深思维，选择了大乘佛法，在这个道路上，对自己所学的法和所依止的上师，哪怕是舍弃生命，也不能轻易舍弃。如果今天趋入大乘佛法，明天觉得这个不太殊胜，又改学另一个法门，这就是不稳重的表现。</w:t>
      </w:r>
    </w:p>
    <w:p>
      <w:pPr>
        <w:spacing w:line="428" w:lineRule="exact"/>
        <w:ind w:firstLine="420" w:firstLineChars="200"/>
        <w:rPr>
          <w:rFonts w:hint="eastAsia" w:ascii="华文楷体" w:hAnsi="华文楷体" w:eastAsia="楷体_GB2312" w:cs="宋体"/>
        </w:rPr>
      </w:pPr>
      <w:r>
        <w:rPr>
          <w:rFonts w:hint="eastAsia" w:ascii="华文楷体" w:hAnsi="华文楷体" w:eastAsia="楷体_GB2312" w:cs="宋体"/>
        </w:rPr>
        <w:t>另一种就是对依赖、信任自己的人，不管受到多大的困难和痛苦，都要坦诚相待、不欺惑。佛陀在因地时即使舍弃生命，也愿意帮助别人，这方面的公案在《释尊广传》中不胜枚举。可是不稳重的人，随着时间的推移或根据自己的情况，说话变来变去，做事也是此起彼伏，今天对信赖自己的人非常好，明天就去欺骗他。尤其是现在的世间上，不稳重的人特别多，骗父母、骗儿女、骗朋友……，一旦遇到更好的对境，就把原来所承诺的全部抛之脑后，这种人就叫不稳重者。</w:t>
      </w:r>
    </w:p>
    <w:p>
      <w:pPr>
        <w:spacing w:line="428" w:lineRule="exact"/>
        <w:ind w:firstLine="420" w:firstLineChars="200"/>
        <w:rPr>
          <w:rFonts w:hint="eastAsia" w:ascii="华文楷体" w:hAnsi="华文楷体" w:eastAsia="楷体_GB2312" w:cs="宋体"/>
        </w:rPr>
      </w:pPr>
      <w:r>
        <w:rPr>
          <w:rFonts w:hint="eastAsia" w:ascii="华文楷体" w:hAnsi="华文楷体" w:eastAsia="楷体_GB2312" w:cs="宋体"/>
        </w:rPr>
        <w:t>我们学习佛法，首先要做一个稳重的人。有了智慧当然最好，但没有也不要紧，只要有了稳重这一功德，其他的功德自然会具足。如果有了以上两个特点，不管人们认不认可，实际上你就像如意宝一样珍贵。</w:t>
      </w:r>
    </w:p>
    <w:p>
      <w:pPr>
        <w:spacing w:before="120" w:beforeLines="50" w:line="428" w:lineRule="exact"/>
        <w:ind w:firstLine="420" w:firstLineChars="200"/>
        <w:rPr>
          <w:rFonts w:hint="eastAsia" w:ascii="华文楷体" w:hAnsi="华文楷体" w:eastAsia="楷体_GB2312" w:cs="宋体"/>
        </w:rPr>
      </w:pPr>
      <w:r>
        <w:rPr>
          <w:rFonts w:hint="eastAsia" w:ascii="华文楷体" w:hAnsi="华文楷体" w:eastAsia="楷体_GB2312" w:cs="宋体"/>
        </w:rPr>
        <w:t>下面分析稳重的功德：</w:t>
      </w:r>
    </w:p>
    <w:p>
      <w:pPr>
        <w:pStyle w:val="13"/>
        <w:spacing w:before="120" w:after="0" w:afterLines="0"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身体稳重如狮子，不受蔑视大威严，</w:t>
      </w:r>
    </w:p>
    <w:p>
      <w:pPr>
        <w:pStyle w:val="13"/>
        <w:spacing w:before="0" w:beforeLines="0" w:after="0" w:afterLines="0"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语言庄重如仙人，众所信任且欢喜，</w:t>
      </w:r>
    </w:p>
    <w:p>
      <w:pPr>
        <w:pStyle w:val="13"/>
        <w:spacing w:before="0" w:beforeLines="0" w:after="0" w:afterLines="0"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性情稳重如珍宝，降临自他之所欲。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稳重可从身口意三方面来分析：</w:t>
      </w:r>
    </w:p>
    <w:p>
      <w:pPr>
        <w:spacing w:line="428" w:lineRule="exact"/>
        <w:ind w:firstLine="420" w:firstLineChars="200"/>
        <w:rPr>
          <w:rFonts w:hint="eastAsia" w:ascii="华文楷体" w:hAnsi="华文楷体" w:eastAsia="楷体_GB2312" w:cs="宋体"/>
        </w:rPr>
      </w:pPr>
      <w:r>
        <w:rPr>
          <w:rFonts w:hint="eastAsia" w:ascii="华文楷体" w:hAnsi="华文楷体" w:eastAsia="楷体_GB2312" w:cs="宋体"/>
        </w:rPr>
        <w:t>一、身体：</w:t>
      </w:r>
      <w:r>
        <w:rPr>
          <w:rFonts w:hint="eastAsia" w:eastAsia="楷体_GB2312"/>
        </w:rPr>
        <w:t>若身体稳重如狮子，则</w:t>
      </w:r>
      <w:r>
        <w:rPr>
          <w:rFonts w:hint="eastAsia" w:ascii="华文楷体" w:hAnsi="华文楷体" w:eastAsia="楷体_GB2312" w:cs="宋体"/>
        </w:rPr>
        <w:t>不会受到他人的随意欺辱，</w:t>
      </w:r>
      <w:r>
        <w:rPr>
          <w:rFonts w:hint="eastAsia" w:eastAsia="楷体_GB2312"/>
        </w:rPr>
        <w:t>且具备大威严，令</w:t>
      </w:r>
      <w:r>
        <w:rPr>
          <w:rFonts w:hint="eastAsia" w:ascii="华文楷体" w:hAnsi="华文楷体" w:eastAsia="楷体_GB2312" w:cs="宋体"/>
        </w:rPr>
        <w:t>大家都害怕。</w:t>
      </w:r>
    </w:p>
    <w:p>
      <w:pPr>
        <w:spacing w:line="428" w:lineRule="exact"/>
        <w:ind w:firstLine="420" w:firstLineChars="200"/>
        <w:rPr>
          <w:rFonts w:hint="eastAsia" w:ascii="华文楷体" w:hAnsi="华文楷体" w:eastAsia="楷体_GB2312" w:cs="宋体"/>
        </w:rPr>
      </w:pPr>
      <w:r>
        <w:rPr>
          <w:rFonts w:hint="eastAsia" w:ascii="华文楷体" w:hAnsi="华文楷体" w:eastAsia="楷体_GB2312" w:cs="宋体"/>
        </w:rPr>
        <w:t>狮子是兽中之王，百兽都</w:t>
      </w:r>
      <w:r>
        <w:rPr>
          <w:rFonts w:hint="eastAsia" w:eastAsia="楷体_GB2312"/>
        </w:rPr>
        <w:t>十分畏惧它，</w:t>
      </w:r>
      <w:r>
        <w:rPr>
          <w:rFonts w:hint="eastAsia" w:ascii="华文楷体" w:hAnsi="华文楷体" w:eastAsia="楷体_GB2312" w:cs="宋体"/>
        </w:rPr>
        <w:t>看见狮子的威严，它们一动都不敢动。同样，稳重的人无论住在哪里，任何人都不敢随意欺负他，由于感受到他的威严，像猴子般的不稳重者，一见到他的身体就特别害怕，不敢轻举妄动。上师如意宝在学院时就是这样，大家见到上师的时候，即使没有犯错也非常害怕，因为稳重者的身体有一种威慑力，下面的人看到就会敬畏万分。</w:t>
      </w:r>
    </w:p>
    <w:p>
      <w:pPr>
        <w:spacing w:line="428" w:lineRule="exact"/>
        <w:ind w:firstLine="420" w:firstLineChars="200"/>
        <w:rPr>
          <w:rFonts w:hint="eastAsia" w:ascii="华文楷体" w:hAnsi="华文楷体" w:eastAsia="楷体_GB2312" w:cs="宋体"/>
        </w:rPr>
      </w:pPr>
      <w:r>
        <w:rPr>
          <w:rFonts w:hint="eastAsia" w:ascii="华文楷体" w:hAnsi="华文楷体" w:eastAsia="楷体_GB2312" w:cs="宋体"/>
        </w:rPr>
        <w:t>二、语言：语言有庄重、不庄重之别。语言不庄重者，整天说说笑笑，有意义的话说不出来，没有意义的话一直滔滔不绝，全部都是无稽之谈；而语言稳重者，说话就像仙人的谛实语，一般不会随意开口，一开口就是真实语，没有狡诈欺诳的成分，人们听后也会非常信任、欢喜。</w:t>
      </w:r>
    </w:p>
    <w:p>
      <w:pPr>
        <w:spacing w:line="428" w:lineRule="exact"/>
        <w:ind w:firstLine="420" w:firstLineChars="200"/>
        <w:rPr>
          <w:rFonts w:hint="eastAsia" w:ascii="华文楷体" w:hAnsi="华文楷体" w:eastAsia="楷体_GB2312" w:cs="宋体"/>
        </w:rPr>
      </w:pPr>
      <w:r>
        <w:rPr>
          <w:rFonts w:hint="eastAsia" w:ascii="华文楷体" w:hAnsi="华文楷体" w:eastAsia="楷体_GB2312" w:cs="宋体"/>
        </w:rPr>
        <w:t>三、性情：性情稳重的人就像如意宝一样，依靠他的证悟和智慧，能给当地众生降临所欲求的东西，满足自他的一切愿望。</w:t>
      </w:r>
    </w:p>
    <w:p>
      <w:pPr>
        <w:spacing w:line="428" w:lineRule="exact"/>
        <w:ind w:firstLine="420" w:firstLineChars="200"/>
        <w:rPr>
          <w:rFonts w:hint="eastAsia" w:ascii="华文楷体" w:hAnsi="华文楷体" w:eastAsia="楷体_GB2312" w:cs="宋体"/>
        </w:rPr>
      </w:pPr>
      <w:r>
        <w:rPr>
          <w:rFonts w:hint="eastAsia" w:ascii="华文楷体" w:hAnsi="华文楷体" w:eastAsia="楷体_GB2312" w:cs="宋体"/>
        </w:rPr>
        <w:t>这些教言，我自己虽然做不到，觉得特别惭愧，但非常羡慕里面的境界。作为一个人，身口意稳重是相当重要的，若能如此，别人对你有信任感，你自己也很快乐。如果没有稳重的功德，哪怕一天能背诵一百部论典也没有用，今天背得很好，明天又不知跑到哪里去了，这种人是不可靠的。</w:t>
      </w:r>
    </w:p>
    <w:p>
      <w:pPr>
        <w:spacing w:line="428" w:lineRule="exact"/>
        <w:ind w:firstLine="420" w:firstLineChars="200"/>
        <w:rPr>
          <w:rFonts w:hint="eastAsia" w:ascii="华文楷体" w:hAnsi="华文楷体" w:eastAsia="楷体_GB2312" w:cs="宋体"/>
        </w:rPr>
      </w:pPr>
      <w:r>
        <w:rPr>
          <w:rFonts w:hint="eastAsia" w:ascii="华文楷体" w:hAnsi="华文楷体" w:eastAsia="楷体_GB2312" w:cs="宋体"/>
        </w:rPr>
        <w:t>当然，我在讲解本论时，并没有详细参考其他资料，只是字面上大概解释一下。我想也不用其他的分别念来添枝加叶，先把字面意思搞明白就可以了，有智慧的人应该会对照这些内容，对自己作一番仔细的观察。</w:t>
      </w:r>
    </w:p>
    <w:p>
      <w:pPr>
        <w:spacing w:before="120" w:beforeLines="50" w:line="428" w:lineRule="exact"/>
        <w:ind w:firstLine="420" w:firstLineChars="200"/>
        <w:rPr>
          <w:rFonts w:hint="eastAsia" w:ascii="华文楷体" w:hAnsi="华文楷体" w:eastAsia="楷体_GB2312" w:cs="宋体"/>
        </w:rPr>
      </w:pPr>
      <w:r>
        <w:rPr>
          <w:rFonts w:hint="eastAsia" w:ascii="华文楷体" w:hAnsi="华文楷体" w:eastAsia="楷体_GB2312" w:cs="宋体"/>
        </w:rPr>
        <w:t>接着讲不稳重的过失：</w:t>
      </w:r>
    </w:p>
    <w:p>
      <w:pPr>
        <w:pStyle w:val="13"/>
        <w:spacing w:before="120" w:after="0" w:afterLines="0"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身体若不稳重者，如牛落角遭众欺；</w:t>
      </w:r>
    </w:p>
    <w:p>
      <w:pPr>
        <w:pStyle w:val="13"/>
        <w:spacing w:before="0" w:beforeLines="0" w:after="0" w:afterLines="0"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语言若不庄重者，如同乌鸦众人恨；</w:t>
      </w:r>
    </w:p>
    <w:p>
      <w:pPr>
        <w:pStyle w:val="13"/>
        <w:spacing w:before="0" w:beforeLines="0" w:after="0" w:afterLines="0"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性情若不稳重者，如风吹叶飘无定。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这里说得非常好！如果你们不能背其他的，只背这几个颂词的话，也有非常大的必要。</w:t>
      </w:r>
    </w:p>
    <w:p>
      <w:pPr>
        <w:spacing w:line="428" w:lineRule="exact"/>
        <w:ind w:firstLine="420" w:firstLineChars="200"/>
        <w:rPr>
          <w:rFonts w:hint="eastAsia" w:ascii="华文楷体" w:hAnsi="华文楷体" w:eastAsia="楷体_GB2312" w:cs="宋体"/>
        </w:rPr>
      </w:pPr>
      <w:r>
        <w:rPr>
          <w:rFonts w:hint="eastAsia" w:ascii="华文楷体" w:hAnsi="华文楷体" w:eastAsia="楷体_GB2312" w:cs="宋体"/>
        </w:rPr>
        <w:t>一、身体：身体不稳重者，就像是掉了双角的牦牛，</w:t>
      </w:r>
      <w:r>
        <w:rPr>
          <w:rFonts w:hint="eastAsia" w:eastAsia="楷体_GB2312"/>
        </w:rPr>
        <w:t>一定会遭受众人欺侮</w:t>
      </w:r>
      <w:r>
        <w:rPr>
          <w:rFonts w:hint="eastAsia" w:ascii="华文楷体" w:hAnsi="华文楷体" w:eastAsia="楷体_GB2312" w:cs="宋体"/>
        </w:rPr>
        <w:t>。</w:t>
      </w:r>
    </w:p>
    <w:p>
      <w:pPr>
        <w:spacing w:line="428" w:lineRule="exact"/>
        <w:ind w:firstLine="420" w:firstLineChars="200"/>
        <w:rPr>
          <w:rFonts w:hint="eastAsia" w:ascii="华文楷体" w:hAnsi="华文楷体" w:eastAsia="楷体_GB2312" w:cs="宋体"/>
        </w:rPr>
      </w:pPr>
      <w:r>
        <w:rPr>
          <w:rFonts w:hint="eastAsia" w:ascii="华文楷体" w:hAnsi="华文楷体" w:eastAsia="楷体_GB2312" w:cs="宋体"/>
        </w:rPr>
        <w:t>牦牛若有了锐利的双角，打架时非常勇猛，别的牦牛也害怕它。而一旦它的角掉了下来，作战的能力就消失了，其它牦牛便趁机群起而攻之。所以，没有角的牦牛，在牛群中经常会受到欺负。</w:t>
      </w:r>
    </w:p>
    <w:p>
      <w:pPr>
        <w:spacing w:line="428" w:lineRule="exact"/>
        <w:ind w:firstLine="420" w:firstLineChars="200"/>
        <w:rPr>
          <w:rFonts w:hint="eastAsia" w:ascii="华文楷体" w:hAnsi="华文楷体" w:eastAsia="楷体_GB2312" w:cs="宋体"/>
        </w:rPr>
      </w:pPr>
      <w:r>
        <w:rPr>
          <w:rFonts w:hint="eastAsia" w:ascii="华文楷体" w:hAnsi="华文楷体" w:eastAsia="楷体_GB2312" w:cs="宋体"/>
        </w:rPr>
        <w:t>同样，有些人的身体不稳重，今天跑色达、明天到洛若、后天去炉霍，整天飘来飘去的；或者这家串串、那家逛逛，今天去这家吃一餐、明天去那家蹭一顿，即使别人当面不说，心里也会特别烦感。现在世间上有很多人，平时不愿呆在家里看书念经，一有空就出去逛街购物，每天游游荡荡的，身体没有一点自控能力，这种人就跟没有角的牦牛一样，迟早会受到众人的欺负和厌恶。</w:t>
      </w:r>
    </w:p>
    <w:p>
      <w:pPr>
        <w:spacing w:line="428" w:lineRule="exact"/>
        <w:ind w:firstLine="420" w:firstLineChars="200"/>
        <w:rPr>
          <w:rFonts w:hint="eastAsia" w:ascii="华文楷体" w:hAnsi="华文楷体" w:eastAsia="楷体_GB2312" w:cs="宋体"/>
        </w:rPr>
      </w:pPr>
      <w:r>
        <w:rPr>
          <w:rFonts w:hint="eastAsia" w:ascii="华文楷体" w:hAnsi="华文楷体" w:eastAsia="楷体_GB2312" w:cs="宋体"/>
        </w:rPr>
        <w:t>二、语言：乌鸦发出的声音很不吉祥，会给人们带来恶兆，所以大家都讨厌它。同样，语言不庄重者，说起话来语无伦次、喋喋不休，就像乌鸦一样，</w:t>
      </w:r>
      <w:r>
        <w:rPr>
          <w:rFonts w:hint="eastAsia" w:eastAsia="楷体_GB2312"/>
        </w:rPr>
        <w:t>会招来很多人的憎恨。</w:t>
      </w:r>
    </w:p>
    <w:p>
      <w:pPr>
        <w:spacing w:line="428" w:lineRule="exact"/>
        <w:ind w:firstLine="420" w:firstLineChars="200"/>
        <w:rPr>
          <w:rFonts w:hint="eastAsia" w:ascii="华文楷体" w:hAnsi="华文楷体" w:eastAsia="楷体_GB2312" w:cs="宋体"/>
        </w:rPr>
      </w:pPr>
      <w:r>
        <w:rPr>
          <w:rFonts w:hint="eastAsia" w:ascii="华文楷体" w:hAnsi="华文楷体" w:eastAsia="楷体_GB2312" w:cs="宋体"/>
        </w:rPr>
        <w:t>三、性情：性格不稳重的人，就像秋风中的</w:t>
      </w:r>
      <w:r>
        <w:rPr>
          <w:rFonts w:hint="eastAsia" w:eastAsia="楷体_GB2312"/>
        </w:rPr>
        <w:t>落叶般飘浮不定。</w:t>
      </w:r>
      <w:r>
        <w:rPr>
          <w:rFonts w:hint="eastAsia" w:ascii="华文楷体" w:hAnsi="华文楷体" w:eastAsia="楷体_GB2312" w:cs="宋体"/>
        </w:rPr>
        <w:t>今天想学这个，明天又想学那个，最后自己也不知该学什么，始终没有一个定准。</w:t>
      </w:r>
    </w:p>
    <w:p>
      <w:pPr>
        <w:spacing w:line="428" w:lineRule="exact"/>
        <w:ind w:firstLine="420" w:firstLineChars="200"/>
        <w:rPr>
          <w:rFonts w:hint="eastAsia" w:ascii="华文楷体" w:hAnsi="华文楷体" w:eastAsia="楷体_GB2312" w:cs="宋体"/>
        </w:rPr>
      </w:pPr>
      <w:r>
        <w:rPr>
          <w:rFonts w:hint="eastAsia" w:ascii="华文楷体" w:hAnsi="华文楷体" w:eastAsia="楷体_GB2312" w:cs="宋体"/>
        </w:rPr>
        <w:t>身口意不稳重者，不要说学佛，恐怕连最基本的生活也很难以维持。这种人的一切都建立在虚空中，天天在云上飘来荡去，非常可怜。因此，解脱的基础就是稳重，然后还要一点智慧，有了这两点，才有希望修学佛法。否则，你今天学这个、明天学那个，今天想这个、明天想那个，身体这样做，语言也跟着这样说，这种人有什么可靠性呢？</w:t>
      </w:r>
    </w:p>
    <w:p>
      <w:pPr>
        <w:spacing w:line="428" w:lineRule="exact"/>
        <w:ind w:firstLine="420" w:firstLineChars="200"/>
        <w:rPr>
          <w:rFonts w:hint="eastAsia" w:ascii="华文楷体" w:hAnsi="华文楷体" w:eastAsia="楷体_GB2312" w:cs="宋体"/>
        </w:rPr>
      </w:pPr>
      <w:r>
        <w:rPr>
          <w:rFonts w:hint="eastAsia" w:ascii="华文楷体" w:hAnsi="华文楷体" w:eastAsia="楷体_GB2312" w:cs="宋体"/>
        </w:rPr>
        <w:t>《二规教言论》是麦彭仁波切的智慧结晶，法王如意宝在学院讲过多次，尤其在五台山清凉寺旁边的树林里，给我们讲得比较广。依靠这些传承上师的教言，我们首先要做好人，然后再修行，最后才证悟。可是现在很多人的修行已经颠倒了——人没做好就想证悟，证悟以后再修行，修行后再做一个好人，这是根本不现实的。所以这次我没人请求就传这部法，原因就是感觉到很多人修行有问题，没有意识到先做好人的重要性。他们若认识到这一点，然后再进行修学，效果肯定会好一点。</w:t>
      </w:r>
    </w:p>
    <w:p>
      <w:pPr>
        <w:pStyle w:val="13"/>
        <w:spacing w:before="120" w:after="0" w:afterLines="0"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若具无误取舍慧，安住稳重之善道，</w:t>
      </w:r>
    </w:p>
    <w:p>
      <w:pPr>
        <w:pStyle w:val="13"/>
        <w:spacing w:before="0" w:beforeLines="0" w:after="0" w:afterLines="0"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则能扎下殊胜之，世规如意妙树根。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如果具足无误取舍的智慧，身口意能安住于稳重的善道中，则已扎下了殊胜的世规如意妙树之根。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ascii="华文楷体" w:hAnsi="华文楷体" w:eastAsia="楷体_GB2312" w:cs="宋体"/>
        </w:rPr>
        <w:t xml:space="preserve">前面已经讲了，一个人的品行就像是一棵树，这棵树依靠树根而成长，稳重与智慧就是它的树根。有了这两个根，世规的妙树才会高高耸立，并有机会枝繁叶茂、开花结果。否则，没有根的树不可能生存，出世间的功德果实更是无从谈起。 </w:t>
      </w: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pStyle w:val="12"/>
        <w:spacing w:before="360" w:beforeLines="150"/>
        <w:jc w:val="both"/>
        <w:rPr>
          <w:rFonts w:hint="eastAsia" w:ascii="隶书" w:hAnsi="华文楷体" w:eastAsia="隶书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rFonts w:hint="eastAsia" w:ascii="隶书" w:hAnsi="华文楷体" w:eastAsia="隶书"/>
          <w:sz w:val="28"/>
          <w:szCs w:val="28"/>
        </w:rPr>
        <w:t>誓言坚定</w:t>
      </w:r>
    </w:p>
    <w:p>
      <w:pPr>
        <w:pStyle w:val="13"/>
        <w:spacing w:before="240" w:beforeLines="100" w:after="0" w:afterLines="0"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何人事前所承诺，终无变更誓坚定，</w:t>
      </w:r>
    </w:p>
    <w:p>
      <w:pPr>
        <w:pStyle w:val="13"/>
        <w:spacing w:before="0" w:beforeLines="0" w:after="0" w:afterLines="0"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若坚誓愿获自利，他众亦信此人语。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真正有智慧的人，对自己在别人面前所承诺的事情，永远也不会改变，立下的誓言非常坚定。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龙猛菩萨在《亲友书》中讲过，人的心态有三种，一是他所承诺的始终不会变，犹如石头上刻的文字，纵经种种侵蚀亦不会磨灭。几年前，我看过自己很小的时候刻在石头上的观音心咒，至今将近二十年了，字迹还是非常清晰。同样，有些人从小就承诺一件事情，一辈子也不会变，这是上等人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而中等人，如果没有外缘影响，誓言是不会变的，但若遇到一些违缘，很容易改变当初的承诺。如同在土里写文字，不可能轻易就消失，但若被大风吹、雨水淋，字迹马上就模糊不现了。这些人的心态也是如此，本来自己学佛、做事还是比较稳定，可一旦遇到恶友的影响，原来的誓言马上就变了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下等人像是水中的花纹，此起彼伏，一会儿这样，一会儿那样，不需要任何外缘，誓言随便就舍弃了。今天承诺这个，明天承诺那个，之后一眨眼就变了，这是非常下等的人。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誓言坚定的人，可以获得一切快乐利益、财富名声，由于说的话具有可信度，众人也会信任他。《释迦牟尼佛广传》中讲过，佛陀多生累劫前发誓利益天下无边的一切众生，之后在生生世世中，这个大愿也没有变过。我们在大的原则上也要这样发誓，而且无论是外缘、内缘都不能摧毁这种誓言。誓言坚定的人，别人也会特别信任，平时在做事过程中，这些人非常可靠，众人都很相信他的话；有些人誓言不坚定，今天想这个，明天想那个，任何人也不敢相信他。所以在修行过程中，大家一定要誓言坚定。</w:t>
      </w:r>
    </w:p>
    <w:p>
      <w:pPr>
        <w:pStyle w:val="13"/>
        <w:spacing w:before="120" w:after="0" w:afterLines="0"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以善观察所承诺，坏劫之际亦不舍，</w:t>
      </w:r>
    </w:p>
    <w:p>
      <w:pPr>
        <w:pStyle w:val="13"/>
        <w:spacing w:before="0" w:beforeLines="0" w:after="0" w:afterLines="0"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背弃誓愿应生畏，违背国政尚不惧。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有智慧的人不会轻易答应一件事情，然而，一旦经过智慧详详细细观察，自己承诺下来了，哪怕是三千大千世界统统毁坏，他的誓言也不会动摇。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藏地和汉地的一些高僧大德，在上师三宝前曾发誓要受戒或者出家，后来在文革期间，纵然遇到惊天动地的变化，自己的誓言也绝对没有违背，很多人甚至为此献出了最珍贵的生命。所以真正有智慧的人，在别人面前所承诺的一切，坏劫也不会改变。前段时间，我在建学校的过程中，有一个老板说：“我本想帮助你一百万左右，但我先答应别人了，要不我去跟他打个妄语，把这笔钱转给你。”如果我当时巧言花语，很可能得到那笔钱，但是我说：“既然你对别人承诺在先，遇到再大的困难也千万不要改变。”他说：“那个人不一定如法。”我告诉他：“如法也好，不如法也好，你好不容易承诺了，承诺完了以后再改变，可能会失去你的良知。算了，你还是做个好人吧，我这边慢慢想办法，应该没有太大问题。”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有智慧的人违背国家政策不一定害怕，因为这最多是判死刑或无期徒刑，但他们最怕的就是违背自己的誓言，若是如此，对今生来世都是一个不好的缘起。所以，宁可舍弃生命也不违越誓言，这就是智者的一种选择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在座的有些人，在学校里根本学不到这些知识，因为不懂人生的关键道理，以致很多事情做得非常糟糕。现在懂了这些以后，尽管心态还不是很稳固，誓言也不一定很坚定，但是应该有一种决心——自己答应过的事情不要改变。很多人确实不懂如何做人，所以我一直很想讲《二规教言论》，虽然这次讲得不广，但麦彭仁波切已经讲得很清楚了，我没有必要再添枝加叶，有智慧的人一看内容，就会知道今后应当怎么做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现在不管是出家人、在家人，有些人不稳重，有些人没有智慧，有些人没有惭愧和不放逸，有些人不正直，有些是誓言不坚定……所以我经常想：“这些人没学《二规教言论》好可惜啊！本来人还可以，但誓言一点都不稳固，应该学一学这部论。”可是讲完后能不能起到作用，我也不太清楚。大多数人应该可以，我们这里有些常住道友，刚来时特别差劲，后来通过学这些教言，真正变成了一个非常好的人，而且有了这些功德，佛法功德也会逐渐增上的。</w:t>
      </w:r>
    </w:p>
    <w:p>
      <w:pPr>
        <w:pStyle w:val="13"/>
        <w:spacing w:before="120" w:after="0" w:afterLines="0"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不顾发誓或自语，彼者犹如筛子般，</w:t>
      </w:r>
    </w:p>
    <w:p>
      <w:pPr>
        <w:pStyle w:val="13"/>
        <w:spacing w:before="0" w:beforeLines="0" w:after="0" w:afterLines="0"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泄露善妙之精华，仅依此理亦可知。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愚者根本不顾自己所发的誓言，今天以三宝为证发誓，明天就全部变完了。按照藏地的传统，若以《大藏经》、拉萨的觉沃作证，或者以整部论著、神山、某位高僧大德、上师作证，发了誓以后绝对不能改变，也不能用假装的手段或其他语言来应付。倘若违越了自己的承诺，那么活在世上也没有意义了，这种人像是筛子一样，将精华全部漏光了，只剩下肮脏不堪的糟粕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且不说别的，只看他今天承诺的明天就变了，今天说一句话，明天一点印象都没有了，即可推知他是个坏人。若用其他方式来推知他的心，那可能有一定的困难，但是仅凭这一点，也可知道他的人格不好。</w:t>
      </w:r>
    </w:p>
    <w:p>
      <w:pPr>
        <w:pStyle w:val="13"/>
        <w:spacing w:before="120" w:after="0" w:afterLines="0"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此人远离诸天众，如同枯树无凉荫，</w:t>
      </w:r>
    </w:p>
    <w:p>
      <w:pPr>
        <w:pStyle w:val="13"/>
        <w:spacing w:before="0" w:beforeLines="0" w:after="0" w:afterLines="0"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如是不得诸财富，于此勿庸稍置疑。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对于这种人，护持白法的天人均会远离，人们也不愿意与他接触，最后他自己孤苦伶仃，就像枯树一样无有凉荫，再努力也不会得到财富名声。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有些人在单位或家庭里，做什么都不顺，谁都看不惯他，这完全是他自己造成的。修行人也是同样，有些人得到所有人的爱戴，虽然不是上师，但大家都把他尊为上师一样；有些人犹如猫头鹰，只要他一出现，大家都讨厌他、欺负他，原因是什么呢？也是他自己造成的。如果这个人誓言不坚定，说话不真实，那么无庸置疑，他是很可怜的！</w:t>
      </w:r>
    </w:p>
    <w:p>
      <w:pPr>
        <w:pStyle w:val="13"/>
        <w:spacing w:before="120" w:after="0" w:afterLines="0"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若人誓愿愈坚定，则于彼人愈可信，</w:t>
      </w:r>
    </w:p>
    <w:p>
      <w:pPr>
        <w:pStyle w:val="13"/>
        <w:spacing w:before="0" w:beforeLines="0" w:after="0" w:afterLines="0"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若愈成为可信者，则天与德亦会集。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倘若誓言坚定，人人都会信任、推崇他，如果信任他的人越来越多，天人也会予以保护，他的功德、名声、财富等世出世间的德行也将自然积聚。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这个意思很简单，但做到并不是那么容易。我们做任何一件事情，尽量不要违背誓言，当然作为凡夫人，今天想这个，明天想那个，心态不一定很稳固，但若通过一些教育，依靠自己对上师三宝的信心，在想要违背承诺时，立即用上师的教言来提醒自己，认识到这种行为值得惭愧，如是经常纠正自己的习气，久而久之，一定会坚定誓言的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当今社会中，大家也应该非常清楚，如果一个人誓言坚定、人格稳重，承诺的永远也不会变，大家都会觉得他是非常好的人，人们都对他有信心，他的福德也会自然圆满。有时候同样是两个人，学问上基本差不多，但一个受到无数人的尊敬，一个不但不受尊敬，反而处处碰壁遭殃，这是为什么呢？大家也应该详细观察。</w:t>
      </w:r>
    </w:p>
    <w:p>
      <w:pPr>
        <w:pStyle w:val="13"/>
        <w:spacing w:before="120" w:after="0" w:afterLines="0"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直士自己所述语，虽无大义亦不舍，</w:t>
      </w:r>
    </w:p>
    <w:p>
      <w:pPr>
        <w:pStyle w:val="13"/>
        <w:spacing w:before="0" w:beforeLines="0" w:after="0" w:afterLines="0"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若具大义或发誓，永不违越何需说。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公平正直、具有智慧的人，凡是自己所承诺的，就算没有大意义，只是一个区区小事，也不会轻易舍弃。比如跟别人交谈时，说以后会帮帮他，到时候借他一点钱，甚至给一支笔、帮他房子打扫卫生，这些小事即使没有兑现，给对方带来的损害也不大，但既然已经承诺了，就不会随便食言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很多人说自己性格很直，如果你真的是正士，那不管在什么人面前，答应过什么事情，都不要轻易违背。有些人在上级面前承诺的尽量不改变，而在其他人前说的话，往往都靠不住。尤其是一些搞生意的人，看到东边说一个，看到西边说另一个，什么话都根据情况和场合变来变去，有时候真的看不惯他们的某些行为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有智慧的人决不会这样，即便是非常小的事情，他也不会出尔反尔，何况是具有重大意义、解决今生来世的事情，或在上师三宝等严厉对境前发过的誓言，永远也不会违越，即使到了生死关头也决不舍弃，这就是智者与愚者的差别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这个道理大家都知道，但实际操作起来，有时候也不是特别容易。不管怎么样，大家务必要尽心尽力地坚定誓言，有了这个功德的话，很多境界自然而然会出现的。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现在的修行人，大多缺乏这一人格基础，所以更上一层的境界无从谈起。我们在人生旅途中，曾在不同人的面前承诺过，也在上师三宝前发过誓，但很多都已经违越了，所以应该尽量忏悔，猛厉地自我谴责：“我真的很坏，跟旁生没有什么差别！”应该这样来痛斥自己。以前的所作所为，跟没有头脑的人一样，现在遇到了这么好的教言，应该知道以后怎么做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在座的道友当中，相当一部分人愿意修行，既然如此，修行的取舍方法必须搞懂。如果没有搞懂，表面上看来誓言不坚定没有太大关系，但它对解脱生死轮回所起的作用，并不是我们想象的那样简单。</w:t>
      </w:r>
    </w:p>
    <w:p>
      <w:pPr>
        <w:pStyle w:val="13"/>
        <w:spacing w:before="120" w:after="0" w:afterLines="0"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劣者爱惜自生命，智者珍视自誓愿，</w:t>
      </w:r>
    </w:p>
    <w:p>
      <w:pPr>
        <w:pStyle w:val="13"/>
        <w:spacing w:before="0" w:beforeLines="0" w:after="0" w:afterLines="0"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劣者背弃誓愿时，智者对此感稀有。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劣者对自己的生命特别重视，而智者认为生命不过是生死流转中的暂时一站，这不是很重要，一个人受到良心谴责，违背自己所承诺的誓言，才是值得惭愧的。劣者今天发一个誓言，明天就彻底违背，看到这种情景，智者没有一个不为他惋惜的，觉得这种人非常可怜，随意舍弃誓言是非常可耻的事情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对智者而言，凡是承诺过的事情，都不容易改变。不像有些人发心，开始时一定要报名，又是签字，又是盖手印，没过两三天，尝尝味道不是很美，马上就改变主意了。不仅是学习佛法，世间中的失败，很多也源于誓言不坚定。倘若誓言坚定，虽然在做事情的时候，因为众生业感不同，可能会有不同的感觉，但自己毕竟承诺过，已经发下了誓言，不改变只会对自己有好处。所以，誓言坚定对修行人和世间人都非常重要。</w:t>
      </w:r>
    </w:p>
    <w:p>
      <w:pPr>
        <w:pStyle w:val="13"/>
        <w:spacing w:before="120" w:after="0" w:afterLines="0"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智者宁可舍生命，而不背弃自誓愿，</w:t>
      </w:r>
    </w:p>
    <w:p>
      <w:pPr>
        <w:pStyle w:val="13"/>
        <w:spacing w:before="0" w:beforeLines="0" w:after="0" w:afterLines="0"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劣者对此虽生奇，不思守誓之胜德。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智者宁可舍弃最宝贵的生命，生生世世也不愿背弃自己的誓言。譬如入密宗后有要守护的誓言，显宗受别解脱戒、菩萨戒时也有誓言，甚至世间上当总统，也需要在大众面前宣誓。真正有智慧的人，身体生命、受用财富等都可以舍弃，而不愿舍弃自己的誓言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就像金色比丘尼和迦叶尊者，他们均出生于婆罗门家庭，迫于父母的压力，二人不得不成亲。虽在十二年中朝夕相处，彼此之间非常清净，连贪爱心也从未生过。后来在释迦牟尼佛的教法下，迦叶尊者和金色比丘尼都成为阿罗汉，是佛陀所有弟子中的佼佼者。以前有些高僧大德，遇到文革那样的违缘时，也是宁愿献出自己的生命，或者遭受惨无人道的虐待，也决不会舍弃上师三宝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而愚者不需要那样的折磨，就像《亲友书》中所言，他们如水中花纹一样，无缘无故、随随便便就会背弃承诺。这种誓言不坚定的人，今天想出家，明天想还俗，还俗三四天后又想出家；今天到这个公司打工，明天去那个企业做事，后天不适应又要跳槽。这样的人不要说修行成就，连最基本的生存也成问题。他们见到智者宁舍生命也不舍誓言之后，觉得这种行为很稀奇、很愚笨，他们从来不思维守誓言的殊胜功德，不知道自己才是真正的愚者。</w:t>
      </w:r>
    </w:p>
    <w:p>
      <w:pPr>
        <w:pStyle w:val="13"/>
        <w:spacing w:before="120" w:after="0" w:afterLines="0"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故当断除劣相续，恒住正士之相续，</w:t>
      </w:r>
    </w:p>
    <w:p>
      <w:pPr>
        <w:pStyle w:val="13"/>
        <w:spacing w:before="0" w:beforeLines="0" w:after="0" w:afterLines="0" w:line="24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所谓坚守誓愿德，是诸世间之庄严。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所以，我们应尽量断除不好的习气，过去自己誓言不稳固，没有智慧，许多行为带有狡诈性，现在明白了这些道理后，要将恶劣的习性完全改掉，恒时住于智者的相续中。他们相续是什么样的呢？断除无惭无愧、无正知正念、无有智慧等等，时时处于具有惭愧、正直、妙慧、稳重、守誓言、布施、利他的心态中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其实，很多人若认认真真学习，应该会变成一个好人。以前自己比较糟糕，每天都是漂来漂去，性格不稳定，行为不如法，但是依靠上师三宝的加持，懂得这些道理以后，就不会东奔西跑了，应该找一条适合自己修行的道路，踏踏实实去修学，恒时安住在正士的相续中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坚守誓愿的功德，是一切世间的庄严。如果一个人誓言坚定，不管他住在哪里，诸天都会予以保护，他的美德始终闪烁着光芒，吸引无数人云集旗下。所以，世间上有些高僧大德和智者，自有其不共特点，你们不要认为“这个人名气很大，其实没有功德”，实际上并不是这样的，人人对他非常恭敬的话，他必定有过人之处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大家在坚守誓言时，首先不要轻易承诺，假如一会儿承诺这个，一会儿承诺那个，结果一无所成，这样不太好。承诺之前先应通过智慧来详细观察，如果实在办不了，即便是上师吩咐你，你也不要承诺。一旦承诺下来，就千万不要改来改去，否则会失去自己的良知，在别人看来，你也是一点可信度都没有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如果一个人在我面前说得非常好，说等政策开放之后，要如何对社会做贡献，自己能做很多很多事情。过段时间，在实际操作的过程中，他做的并不像讲的那样漂亮。再过一段时间，又找种种借口说不适合干这个，一定要去做别的事情。这样以后，他在我的心目中彻底失去了人格。不仅仅是我，其他人也会这样的。所以在互相交流时，人与人之间的信用，不仅世间中需要，包括我们佛教团体中，也是非常需要的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我这次宣讲《二规教言论》，主要是看到外面很多居士稳重、誓言坚定、正直等每一个功德都不太多，虽然也有个别智者具足，但大多数人还是比较欠缺。若能拥有这些世间美德，修任何一个法都很容易成就。好的人格犹如良田，在其上耕耘的话，只要播下种子就容易开花结果。如果你人格的基础没有打好，那我给你讲《入行论》、大圆满的前行正行，但因为你不稳重、誓言不坚定、没有惭愧心、不正直，讲了多少法也没有用，完全成了耳边风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这里的文字并不是很多，前面的“正直”也只有八个颂词，后面几个功德也是一笔带过，但每个内容都非常殊胜。尽管我用言语不容易表达出来，可是你们不要听过就算了，应该把里面的内容再三串习思维。这样到了一定时候，本论中关于做人的道理，并不是课本上的一种教条，而会深深地刻在你的心中。所以，每一个颂词的教言，我们应经常观察自己具不具足，别人需不需要这样？假如这方面思维得非常圆满，很多人的修行肯定会有很大进步。</w:t>
      </w:r>
    </w:p>
    <w:p>
      <w:pPr>
        <w:spacing w:line="428" w:lineRule="exact"/>
        <w:ind w:firstLine="420" w:firstLineChars="200"/>
        <w:rPr>
          <w:rFonts w:hint="eastAsia" w:eastAsia="楷体_GB2312"/>
        </w:rPr>
      </w:pPr>
      <w:r>
        <w:rPr>
          <w:rFonts w:hint="eastAsia" w:eastAsia="楷体_GB2312"/>
        </w:rPr>
        <w:t>《二规教言论》的教言相当殊胜，这次因为时间关系，我没有发挥很多，但大概意思讲明白的话，有智慧的人会自己分析，慢慢地串习。非常希望你们不管是出家人、在家人，以后反反复复地看、反反复复地学习本论，用其中的道理来衡量自己、观察自己、监督自己，无论你行持世间法、出世间法，只要想做一个合格的人，这些都是不可缺少的！</w:t>
      </w:r>
    </w:p>
    <w:p>
      <w:pPr>
        <w:spacing w:line="428" w:lineRule="exact"/>
        <w:rPr>
          <w:rFonts w:hint="eastAsia" w:eastAsia="楷体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dobe 楷体 Std R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方正准雅宋_GBK">
    <w:altName w:val="宋体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粗宋简">
    <w:altName w:val="宋体"/>
    <w:panose1 w:val="02010609000101010101"/>
    <w:charset w:val="86"/>
    <w:family w:val="modern"/>
    <w:pitch w:val="default"/>
    <w:sig w:usb0="00000000" w:usb1="0000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06A5775"/>
    <w:multiLevelType w:val="singleLevel"/>
    <w:tmpl w:val="E06A577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71DD3B9"/>
    <w:multiLevelType w:val="singleLevel"/>
    <w:tmpl w:val="171DD3B9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5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702E55"/>
    <w:rsid w:val="039F765A"/>
    <w:rsid w:val="62DF6D98"/>
    <w:rsid w:val="6D535020"/>
    <w:rsid w:val="7170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3"/>
    <w:next w:val="1"/>
    <w:qFormat/>
    <w:uiPriority w:val="0"/>
    <w:pPr>
      <w:outlineLvl w:val="3"/>
    </w:pPr>
  </w:style>
  <w:style w:type="paragraph" w:styleId="3">
    <w:name w:val="heading 5"/>
    <w:basedOn w:val="1"/>
    <w:next w:val="1"/>
    <w:qFormat/>
    <w:uiPriority w:val="0"/>
    <w:pPr>
      <w:spacing w:line="428" w:lineRule="exact"/>
      <w:ind w:firstLine="560" w:firstLineChars="200"/>
      <w:outlineLvl w:val="4"/>
    </w:pPr>
    <w:rPr>
      <w:rFonts w:ascii="隶书" w:eastAsia="隶书"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方正准雅宋"/>
    <w:basedOn w:val="1"/>
    <w:qFormat/>
    <w:uiPriority w:val="0"/>
    <w:pPr>
      <w:spacing w:line="440" w:lineRule="exact"/>
      <w:ind w:firstLine="200" w:firstLineChars="200"/>
    </w:pPr>
    <w:rPr>
      <w:rFonts w:ascii="Adobe 楷体 Std R" w:hAnsi="Adobe 楷体 Std R" w:eastAsia="方正准雅宋_GBK"/>
      <w:spacing w:val="2"/>
      <w:sz w:val="22"/>
      <w:szCs w:val="25"/>
    </w:rPr>
  </w:style>
  <w:style w:type="paragraph" w:customStyle="1" w:styleId="10">
    <w:name w:val="宋体"/>
    <w:basedOn w:val="1"/>
    <w:qFormat/>
    <w:uiPriority w:val="0"/>
    <w:pPr>
      <w:spacing w:line="440" w:lineRule="exact"/>
      <w:ind w:firstLine="200" w:firstLineChars="200"/>
    </w:pPr>
    <w:rPr>
      <w:rFonts w:ascii="宋体" w:hAnsi="宋体"/>
      <w:snapToGrid w:val="0"/>
      <w:kern w:val="0"/>
      <w:sz w:val="23"/>
      <w:szCs w:val="22"/>
    </w:rPr>
  </w:style>
  <w:style w:type="paragraph" w:customStyle="1" w:styleId="11">
    <w:name w:val="样式 标题 5 + 首行缩进:  2 字符"/>
    <w:basedOn w:val="3"/>
    <w:qFormat/>
    <w:uiPriority w:val="0"/>
    <w:pPr>
      <w:keepNext/>
      <w:keepLines/>
      <w:spacing w:line="240" w:lineRule="auto"/>
      <w:jc w:val="left"/>
    </w:pPr>
    <w:rPr>
      <w:rFonts w:ascii="Times New Roman" w:eastAsia="华文楷体" w:cs="宋体"/>
      <w:bCs w:val="0"/>
      <w:szCs w:val="20"/>
    </w:rPr>
  </w:style>
  <w:style w:type="paragraph" w:customStyle="1" w:styleId="12">
    <w:name w:val="hb1"/>
    <w:basedOn w:val="4"/>
    <w:uiPriority w:val="0"/>
    <w:pPr>
      <w:tabs>
        <w:tab w:val="left" w:pos="9720"/>
      </w:tabs>
      <w:adjustRightInd w:val="0"/>
      <w:snapToGrid w:val="0"/>
      <w:spacing w:before="360" w:beforeLines="150"/>
      <w:jc w:val="center"/>
    </w:pPr>
    <w:rPr>
      <w:rFonts w:ascii="隶书" w:hAnsi="华文楷体" w:eastAsia="隶书"/>
      <w:sz w:val="36"/>
      <w:szCs w:val="36"/>
    </w:rPr>
  </w:style>
  <w:style w:type="paragraph" w:customStyle="1" w:styleId="13">
    <w:name w:val="js1"/>
    <w:basedOn w:val="4"/>
    <w:uiPriority w:val="0"/>
    <w:pPr>
      <w:adjustRightInd w:val="0"/>
      <w:snapToGrid w:val="0"/>
      <w:spacing w:before="50" w:beforeLines="50" w:after="10" w:afterLines="10" w:line="408" w:lineRule="exact"/>
      <w:jc w:val="center"/>
    </w:pPr>
    <w:rPr>
      <w:rFonts w:ascii="黑体" w:hAnsi="宋体"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e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1</Lines>
  <Paragraphs>1</Paragraphs>
  <TotalTime>60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2018-08-15T23:36:00Z</dcterms:created>
  <dc:creator>赵娟</dc:creator>
  <cp:lastModifiedBy>赵娟</cp:lastModifiedBy>
  <dcterms:modified xsi:type="dcterms:W3CDTF">2018-08-17T02:56:34Z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